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D4" w:rsidRDefault="00E810CA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3_0"/>
      <w:r w:rsidRPr="002E46A8">
        <w:rPr>
          <w:noProof/>
        </w:rPr>
        <w:drawing>
          <wp:inline distT="0" distB="0" distL="0" distR="0">
            <wp:extent cx="1952625" cy="523875"/>
            <wp:effectExtent l="0" t="0" r="0" b="0"/>
            <wp:docPr id="1" name="Рисунок 207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D4" w:rsidRDefault="006E29D4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Мостовская средняя общеобразовательная школа имени Сергея Козлова</w:t>
      </w: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Оленинского МО Тверской области</w:t>
      </w: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955" w:rsidRDefault="00830955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Рассмотрено на заседании педсовета                            </w:t>
      </w:r>
      <w:r w:rsidR="00535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Утверждаю</w:t>
      </w:r>
    </w:p>
    <w:p w:rsidR="00830955" w:rsidRDefault="004A74FA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 №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30.08.2024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          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="00535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риказ 62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.08.202</w:t>
      </w:r>
      <w:r w:rsidR="00E8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535F1C" w:rsidRDefault="00535F1C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6E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Директор школы_________</w:t>
      </w: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8309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P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E29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6E29D4" w:rsidRP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E29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дополнительного образования </w:t>
      </w:r>
    </w:p>
    <w:p w:rsidR="006E29D4" w:rsidRP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E29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«Волшебство в пробирке»</w:t>
      </w: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Класс/классы: 7-8</w:t>
      </w: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реализации: 1 год</w:t>
      </w: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в год: 51час</w:t>
      </w: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Составитель: Бирюкова Марина Леонидовна</w:t>
      </w: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6E29D4" w:rsidP="006E29D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29D4" w:rsidRDefault="004357F8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E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Мирный</w:t>
      </w:r>
    </w:p>
    <w:p w:rsidR="006E29D4" w:rsidRDefault="004357F8" w:rsidP="006E29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6E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955" w:rsidRDefault="00830955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35E7" w:rsidRDefault="004235E7" w:rsidP="004235E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235E7" w:rsidRDefault="004235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рограммы:</w:t>
      </w:r>
      <w:r w:rsidR="00423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tabs>
          <w:tab w:val="left" w:pos="369"/>
          <w:tab w:val="left" w:pos="1168"/>
          <w:tab w:val="left" w:pos="2204"/>
          <w:tab w:val="left" w:pos="3309"/>
          <w:tab w:val="left" w:pos="3839"/>
          <w:tab w:val="left" w:pos="5082"/>
          <w:tab w:val="left" w:pos="5801"/>
          <w:tab w:val="left" w:pos="6092"/>
          <w:tab w:val="left" w:pos="6861"/>
          <w:tab w:val="left" w:pos="7797"/>
          <w:tab w:val="left" w:pos="8590"/>
          <w:tab w:val="left" w:pos="898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="004235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23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осылок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рытостью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</w:t>
      </w:r>
    </w:p>
    <w:p w:rsidR="00C10DAA" w:rsidRDefault="00E2553C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свою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1" w:line="240" w:lineRule="auto"/>
        <w:ind w:right="29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29.12.2012 №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09.11.2018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2.4.2.317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04.07.2014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41;</w:t>
      </w:r>
    </w:p>
    <w:p w:rsidR="00C10DAA" w:rsidRDefault="00E2553C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-1844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 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57F10">
        <w:rPr>
          <w:rFonts w:ascii="Times New Roman" w:eastAsia="Times New Roman" w:hAnsi="Times New Roman" w:cs="Times New Roman"/>
          <w:color w:val="000000"/>
          <w:sz w:val="24"/>
          <w:szCs w:val="24"/>
        </w:rPr>
        <w:t>ы от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CC3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3A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bookmarkStart w:id="1" w:name="_GoBack"/>
      <w:bookmarkEnd w:id="1"/>
      <w:r w:rsidR="00CC3A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10DAA" w:rsidRDefault="00E2553C">
      <w:pPr>
        <w:widowControl w:val="0"/>
        <w:spacing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="00057F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ю, </w:t>
      </w:r>
      <w:proofErr w:type="gramStart"/>
      <w:r w:rsidR="00057F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чередуя </w:t>
      </w:r>
      <w:r w:rsidR="00057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57F10">
        <w:rPr>
          <w:rFonts w:ascii="Times New Roman" w:eastAsia="Times New Roman" w:hAnsi="Times New Roman" w:cs="Times New Roman"/>
          <w:color w:val="000000"/>
          <w:sz w:val="24"/>
          <w:szCs w:val="24"/>
        </w:rPr>
        <w:t>/1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45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C10DAA" w:rsidRDefault="00E2553C">
      <w:pPr>
        <w:widowControl w:val="0"/>
        <w:spacing w:before="4" w:line="235" w:lineRule="auto"/>
        <w:ind w:right="5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4235E7">
        <w:rPr>
          <w:rFonts w:ascii="Times New Roman" w:eastAsia="Times New Roman" w:hAnsi="Times New Roman" w:cs="Times New Roman"/>
          <w:color w:val="000000"/>
          <w:sz w:val="24"/>
          <w:szCs w:val="24"/>
        </w:rPr>
        <w:t>о –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235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</w:t>
      </w:r>
    </w:p>
    <w:p w:rsidR="00C10DAA" w:rsidRDefault="00E2553C">
      <w:pPr>
        <w:widowControl w:val="0"/>
        <w:spacing w:before="5" w:line="24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внеа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вая.</w:t>
      </w:r>
    </w:p>
    <w:p w:rsidR="00C10DAA" w:rsidRDefault="00E2553C">
      <w:pPr>
        <w:widowControl w:val="0"/>
        <w:spacing w:line="239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 w:rsidR="004235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C10DAA" w:rsidRDefault="00E2553C">
      <w:pPr>
        <w:widowControl w:val="0"/>
        <w:tabs>
          <w:tab w:val="left" w:pos="1215"/>
          <w:tab w:val="left" w:pos="2867"/>
          <w:tab w:val="left" w:pos="4007"/>
          <w:tab w:val="left" w:pos="5676"/>
          <w:tab w:val="left" w:pos="7870"/>
        </w:tabs>
        <w:spacing w:before="5" w:line="23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 w:rsidR="00423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607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7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607E8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2607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глый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57F8" w:rsidRDefault="004357F8">
      <w:pPr>
        <w:widowControl w:val="0"/>
        <w:tabs>
          <w:tab w:val="left" w:pos="1215"/>
          <w:tab w:val="left" w:pos="2867"/>
          <w:tab w:val="left" w:pos="4007"/>
          <w:tab w:val="left" w:pos="5676"/>
          <w:tab w:val="left" w:pos="7870"/>
        </w:tabs>
        <w:spacing w:before="5" w:line="23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DAA" w:rsidRDefault="00C10DA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7E8" w:rsidRDefault="002607E8">
      <w:pPr>
        <w:widowControl w:val="0"/>
        <w:spacing w:line="240" w:lineRule="auto"/>
        <w:ind w:left="35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7E8" w:rsidRDefault="00E2553C" w:rsidP="002607E8">
      <w:pPr>
        <w:widowControl w:val="0"/>
        <w:spacing w:line="240" w:lineRule="auto"/>
        <w:ind w:left="35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Start w:id="2" w:name="_page_22_0"/>
      <w:bookmarkEnd w:id="0"/>
    </w:p>
    <w:p w:rsidR="00C10DAA" w:rsidRDefault="00E2553C" w:rsidP="00260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C10DAA" w:rsidRDefault="00E2553C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C10DAA" w:rsidRDefault="00E2553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10DAA" w:rsidRDefault="00E2553C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C10DAA" w:rsidRDefault="00E2553C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C10DAA" w:rsidRDefault="00E2553C">
      <w:pPr>
        <w:widowControl w:val="0"/>
        <w:spacing w:line="240" w:lineRule="auto"/>
        <w:ind w:right="2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38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10DAA" w:rsidRDefault="00E2553C">
      <w:pPr>
        <w:widowControl w:val="0"/>
        <w:spacing w:line="243" w:lineRule="auto"/>
        <w:ind w:left="709" w:right="4010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0DAA" w:rsidRDefault="00C10DA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left="25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0DAA" w:rsidRDefault="00C10DA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C10DAA" w:rsidRDefault="00E810CA">
      <w:pPr>
        <w:widowControl w:val="0"/>
        <w:spacing w:line="250" w:lineRule="auto"/>
        <w:ind w:left="3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180340</wp:posOffset>
                </wp:positionV>
                <wp:extent cx="6466205" cy="4089400"/>
                <wp:effectExtent l="0" t="0" r="0" b="6350"/>
                <wp:wrapNone/>
                <wp:docPr id="3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205" cy="4089400"/>
                          <a:chOff x="0" y="0"/>
                          <a:chExt cx="6466076" cy="408947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8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300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3120" y="3048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774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0539" y="3048"/>
                            <a:ext cx="280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67">
                                <a:moveTo>
                                  <a:pt x="0" y="0"/>
                                </a:moveTo>
                                <a:lnTo>
                                  <a:pt x="28093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0929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096001" y="3048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630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0072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77490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092953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63029" y="60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27024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74442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0539" y="185928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84269" y="1828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187319" y="185928"/>
                            <a:ext cx="92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45">
                                <a:moveTo>
                                  <a:pt x="0" y="0"/>
                                </a:moveTo>
                                <a:lnTo>
                                  <a:pt x="926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114164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120260" y="185928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089905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59981" y="185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0072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77490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184269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117213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092953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463029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6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367284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27024" y="367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33120" y="367284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74442" y="36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0539" y="367284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184269" y="36423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187319" y="367284"/>
                            <a:ext cx="92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45">
                                <a:moveTo>
                                  <a:pt x="0" y="0"/>
                                </a:moveTo>
                                <a:lnTo>
                                  <a:pt x="926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114164" y="367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120260" y="367284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089905" y="367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096001" y="367284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459981" y="3672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0072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77490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84269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17213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92953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463029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43245" y="1077722"/>
                            <a:ext cx="12694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43245" y="1252982"/>
                            <a:ext cx="12694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69492" y="175259"/>
                                </a:lnTo>
                                <a:lnTo>
                                  <a:pt x="1269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7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074674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27024" y="10746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3120" y="1074674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74442" y="107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0539" y="1074674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84269" y="10716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87319" y="1074674"/>
                            <a:ext cx="92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45">
                                <a:moveTo>
                                  <a:pt x="0" y="0"/>
                                </a:moveTo>
                                <a:lnTo>
                                  <a:pt x="926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114164" y="10746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120260" y="1074674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89905" y="107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96001" y="1074674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463029" y="10716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30072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77490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184269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17213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92953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63029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5" y="1606551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30072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33120" y="1606551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77490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0539" y="1606551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84269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87319" y="1606551"/>
                            <a:ext cx="92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>
                                <a:moveTo>
                                  <a:pt x="0" y="0"/>
                                </a:moveTo>
                                <a:lnTo>
                                  <a:pt x="926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117213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120260" y="1606551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92953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096001" y="1606551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63029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30072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77490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84269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117213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092953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63029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43245" y="2141550"/>
                            <a:ext cx="126949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43245" y="2316734"/>
                            <a:ext cx="12694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143245" y="2491994"/>
                            <a:ext cx="12694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43245" y="2667254"/>
                            <a:ext cx="12694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9492" y="175260"/>
                                </a:lnTo>
                                <a:lnTo>
                                  <a:pt x="1269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43245" y="2842590"/>
                            <a:ext cx="126949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43245" y="3018155"/>
                            <a:ext cx="12694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9492" y="175260"/>
                                </a:lnTo>
                                <a:lnTo>
                                  <a:pt x="1269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138426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0072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3120" y="2138426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277490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80539" y="2138426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84269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87319" y="2138426"/>
                            <a:ext cx="92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>
                                <a:moveTo>
                                  <a:pt x="0" y="0"/>
                                </a:moveTo>
                                <a:lnTo>
                                  <a:pt x="926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17213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20260" y="213842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92953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96001" y="2138426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463029" y="2135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0072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77490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84269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17213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92953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63029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43245" y="3374771"/>
                            <a:ext cx="12694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69492" y="175259"/>
                                </a:lnTo>
                                <a:lnTo>
                                  <a:pt x="1269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43245" y="3550032"/>
                            <a:ext cx="126949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269492" y="0"/>
                                </a:lnTo>
                                <a:lnTo>
                                  <a:pt x="126949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43245" y="3725291"/>
                            <a:ext cx="12694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269492" y="175259"/>
                                </a:lnTo>
                                <a:lnTo>
                                  <a:pt x="1269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3371722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0072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3120" y="3371722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77490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80539" y="3371722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84269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87319" y="3371722"/>
                            <a:ext cx="92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>
                                <a:moveTo>
                                  <a:pt x="0" y="0"/>
                                </a:moveTo>
                                <a:lnTo>
                                  <a:pt x="926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17213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20260" y="3371722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92953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96001" y="3371722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463029" y="3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0072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77490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84269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17213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92953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63029" y="33747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3903598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0072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3120" y="3903598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77490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539" y="3903598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84269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87319" y="3903598"/>
                            <a:ext cx="92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45">
                                <a:moveTo>
                                  <a:pt x="0" y="0"/>
                                </a:moveTo>
                                <a:lnTo>
                                  <a:pt x="926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14164" y="3903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20260" y="3903598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092953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96001" y="3903598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63029" y="39005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086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4086428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0072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27024" y="40864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3120" y="4086428"/>
                            <a:ext cx="184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77490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74442" y="4086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80539" y="4086428"/>
                            <a:ext cx="900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>
                                <a:moveTo>
                                  <a:pt x="0" y="0"/>
                                </a:moveTo>
                                <a:lnTo>
                                  <a:pt x="900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84269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84269" y="40833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87319" y="4086428"/>
                            <a:ext cx="92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45">
                                <a:moveTo>
                                  <a:pt x="0" y="0"/>
                                </a:moveTo>
                                <a:lnTo>
                                  <a:pt x="926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17213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14164" y="40864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20260" y="4086428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92953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89905" y="4086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096001" y="4086428"/>
                            <a:ext cx="136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9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463029" y="39065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459981" y="40864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732A" id="drawingObject3" o:spid="_x0000_s1026" style="position:absolute;margin-left:49.3pt;margin-top:14.2pt;width:509.15pt;height:322pt;z-index:-251656192;mso-position-horizontal-relative:page" coordsize="64660,4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" o:allowincell="f">
                <v:shape id="Shape 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path="m,6096l,e" filled="f" strokeweight=".16931mm">
                  <v:path arrowok="t" textboxrect="0,0,0,6096"/>
                </v:shape>
                <v:shape id="Shape 5" o:spid="_x0000_s1028" style="position:absolute;left:60;top:30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" path="m,l420928,e" filled="f" strokeweight=".48pt">
                  <v:path arrowok="t" textboxrect="0,0,420928,0"/>
                </v:shape>
                <v:shape id="Shape 6" o:spid="_x0000_s1029" style="position:absolute;left:430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path="m,6096l,e" filled="f" strokeweight=".48pt">
                  <v:path arrowok="t" textboxrect="0,0,0,6096"/>
                </v:shape>
                <v:shape id="Shape 7" o:spid="_x0000_s1030" style="position:absolute;left:4331;top:30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" path="m,l1841246,e" filled="f" strokeweight=".48pt">
                  <v:path arrowok="t" textboxrect="0,0,1841246,0"/>
                </v:shape>
                <v:shape id="Shape 8" o:spid="_x0000_s1031" style="position:absolute;left:2277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2" style="position:absolute;left:22805;top:30;width:28094;height:0;visibility:visible;mso-wrap-style:square;v-text-anchor:top" coordsize="280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" path="m,l2809367,e" filled="f" strokeweight=".48pt">
                  <v:path arrowok="t" textboxrect="0,0,2809367,0"/>
                </v:shape>
                <v:shape id="Shape 10" o:spid="_x0000_s1033" style="position:absolute;left:509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path="m,6096l,e" filled="f" strokeweight=".16931mm">
                  <v:path arrowok="t" textboxrect="0,0,0,6096"/>
                </v:shape>
                <v:shape id="Shape 11" o:spid="_x0000_s1034" style="position:absolute;left:50960;top:30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" path="m,l1363979,e" filled="f" strokeweight=".48pt">
                  <v:path arrowok="t" textboxrect="0,0,1363979,0"/>
                </v:shape>
                <v:shape id="Shape 12" o:spid="_x0000_s1035" style="position:absolute;left:646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" path="m,6096l,e" filled="f" strokeweight=".16928mm">
                  <v:path arrowok="t" textboxrect="0,0,0,6096"/>
                </v:shape>
                <v:shape id="Shape 13" o:spid="_x0000_s1036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14" o:spid="_x0000_s1037" style="position:absolute;left:430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" path="m,176783l,e" filled="f" strokeweight=".48pt">
                  <v:path arrowok="t" textboxrect="0,0,0,176783"/>
                </v:shape>
                <v:shape id="Shape 15" o:spid="_x0000_s1038" style="position:absolute;left:2277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16" o:spid="_x0000_s1039" style="position:absolute;left:50929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" path="m,176783l,e" filled="f" strokeweight=".16931mm">
                  <v:path arrowok="t" textboxrect="0,0,0,176783"/>
                </v:shape>
                <v:shape id="Shape 17" o:spid="_x0000_s1040" style="position:absolute;left:646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" path="m,176783l,e" filled="f" strokeweight=".16928mm">
                  <v:path arrowok="t" textboxrect="0,0,0,176783"/>
                </v:shape>
                <v:shape id="Shape 18" o:spid="_x0000_s1041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path="m,l6095,e" filled="f" strokeweight=".16928mm">
                  <v:path arrowok="t" textboxrect="0,0,6095,0"/>
                </v:shape>
                <v:shape id="Shape 19" o:spid="_x0000_s1042" style="position:absolute;left:4270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" path="m,l6096,e" filled="f" strokeweight=".16928mm">
                  <v:path arrowok="t" textboxrect="0,0,6096,0"/>
                </v:shape>
                <v:shape id="Shape 20" o:spid="_x0000_s1043" style="position:absolute;left:22744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<v:path arrowok="t" textboxrect="0,0,6095,0"/>
                </v:shape>
                <v:shape id="Shape 21" o:spid="_x0000_s1044" style="position:absolute;left:22805;top:1859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" path="m,l900683,e" filled="f" strokeweight=".16928mm">
                  <v:path arrowok="t" textboxrect="0,0,900683,0"/>
                </v:shape>
                <v:shape id="Shape 22" o:spid="_x0000_s1045" style="position:absolute;left:31842;top:182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" path="m,6094l,e" filled="f" strokeweight=".16928mm">
                  <v:path arrowok="t" textboxrect="0,0,0,6094"/>
                </v:shape>
                <v:shape id="Shape 23" o:spid="_x0000_s1046" style="position:absolute;left:31873;top:1859;width:9268;height:0;visibility:visible;mso-wrap-style:square;v-text-anchor:top" coordsize="92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" path="m,l926845,e" filled="f" strokeweight=".16928mm">
                  <v:path arrowok="t" textboxrect="0,0,926845,0"/>
                </v:shape>
                <v:shape id="Shape 24" o:spid="_x0000_s1047" style="position:absolute;left:41141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oH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Ba2ioHxQAAANsAAAAP&#10;AAAAAAAAAAAAAAAAAAcCAABkcnMvZG93bnJldi54bWxQSwUGAAAAAAMAAwC3AAAA+QIAAAAA&#10;" path="m,l6096,e" filled="f" strokeweight=".16928mm">
                  <v:path arrowok="t" textboxrect="0,0,6096,0"/>
                </v:shape>
                <v:shape id="Shape 25" o:spid="_x0000_s1048" style="position:absolute;left:41202;top:1859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" path="m,l969568,e" filled="f" strokeweight=".16928mm">
                  <v:path arrowok="t" textboxrect="0,0,969568,0"/>
                </v:shape>
                <v:shape id="Shape 26" o:spid="_x0000_s1049" style="position:absolute;left:50899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50" style="position:absolute;left:64599;top:18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" path="m,l6094,e" filled="f" strokeweight=".16928mm">
                  <v:path arrowok="t" textboxrect="0,0,6094,0"/>
                </v:shape>
                <v:shape id="Shape 28" o:spid="_x0000_s1051" style="position:absolute;left:30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" path="m,175259l,e" filled="f" strokeweight=".16931mm">
                  <v:path arrowok="t" textboxrect="0,0,0,175259"/>
                </v:shape>
                <v:shape id="Shape 29" o:spid="_x0000_s1052" style="position:absolute;left:4300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" path="m,175259l,e" filled="f" strokeweight=".48pt">
                  <v:path arrowok="t" textboxrect="0,0,0,175259"/>
                </v:shape>
                <v:shape id="Shape 30" o:spid="_x0000_s1053" style="position:absolute;left:22774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31" o:spid="_x0000_s1054" style="position:absolute;left:31842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" path="m,175259l,e" filled="f" strokeweight=".16928mm">
                  <v:path arrowok="t" textboxrect="0,0,0,175259"/>
                </v:shape>
                <v:shape id="Shape 32" o:spid="_x0000_s1055" style="position:absolute;left:41172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" path="m,175259l,e" filled="f" strokeweight=".48pt">
                  <v:path arrowok="t" textboxrect="0,0,0,175259"/>
                </v:shape>
                <v:shape id="Shape 33" o:spid="_x0000_s1056" style="position:absolute;left:50929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iiwgAAANsAAAAPAAAAZHJzL2Rvd25yZXYueG1sRI9BawIx&#10;FITvBf9DeAVvNamC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htsii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4" o:spid="_x0000_s1057" style="position:absolute;left:64630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" path="m,175259l,e" filled="f" strokeweight=".16928mm">
                  <v:path arrowok="t" textboxrect="0,0,0,175259"/>
                </v:shape>
                <v:shape id="Shape 35" o:spid="_x0000_s1058" style="position:absolute;top:36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59" style="position:absolute;left:60;top:3672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" path="m,l420928,e" filled="f" strokeweight=".16928mm">
                  <v:path arrowok="t" textboxrect="0,0,420928,0"/>
                </v:shape>
                <v:shape id="Shape 37" o:spid="_x0000_s1060" style="position:absolute;left:4270;top:36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Kt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Av0SKtxQAAANsAAAAP&#10;AAAAAAAAAAAAAAAAAAcCAABkcnMvZG93bnJldi54bWxQSwUGAAAAAAMAAwC3AAAA+QIAAAAA&#10;" path="m,l6096,e" filled="f" strokeweight=".16928mm">
                  <v:path arrowok="t" textboxrect="0,0,6096,0"/>
                </v:shape>
                <v:shape id="Shape 38" o:spid="_x0000_s1061" style="position:absolute;left:4331;top:3672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" path="m,l1841246,e" filled="f" strokeweight=".16928mm">
                  <v:path arrowok="t" textboxrect="0,0,1841246,0"/>
                </v:shape>
                <v:shape id="Shape 39" o:spid="_x0000_s1062" style="position:absolute;left:22744;top:36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path="m,l6095,e" filled="f" strokeweight=".16928mm">
                  <v:path arrowok="t" textboxrect="0,0,6095,0"/>
                </v:shape>
                <v:shape id="Shape 40" o:spid="_x0000_s1063" style="position:absolute;left:22805;top:3672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" path="m,l900683,e" filled="f" strokeweight=".16928mm">
                  <v:path arrowok="t" textboxrect="0,0,900683,0"/>
                </v:shape>
                <v:shape id="Shape 41" o:spid="_x0000_s1064" style="position:absolute;left:31842;top:3642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" path="m,6043l,e" filled="f" strokeweight=".16928mm">
                  <v:path arrowok="t" textboxrect="0,0,0,6043"/>
                </v:shape>
                <v:shape id="Shape 42" o:spid="_x0000_s1065" style="position:absolute;left:31873;top:3672;width:9268;height:0;visibility:visible;mso-wrap-style:square;v-text-anchor:top" coordsize="92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" path="m,l926845,e" filled="f" strokeweight=".16928mm">
                  <v:path arrowok="t" textboxrect="0,0,926845,0"/>
                </v:shape>
                <v:shape id="Shape 43" o:spid="_x0000_s1066" style="position:absolute;left:41141;top:36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fTxQAAANsAAAAPAAAAZHJzL2Rvd25yZXYueG1sRI9Ba8JA&#10;FITvQv/D8gpeRDdVq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I7FfTxQAAANsAAAAP&#10;AAAAAAAAAAAAAAAAAAcCAABkcnMvZG93bnJldi54bWxQSwUGAAAAAAMAAwC3AAAA+QIAAAAA&#10;" path="m,l6096,e" filled="f" strokeweight=".16928mm">
                  <v:path arrowok="t" textboxrect="0,0,6096,0"/>
                </v:shape>
                <v:shape id="Shape 44" o:spid="_x0000_s1067" style="position:absolute;left:41202;top:3672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" path="m,l969568,e" filled="f" strokeweight=".16928mm">
                  <v:path arrowok="t" textboxrect="0,0,969568,0"/>
                </v:shape>
                <v:shape id="Shape 45" o:spid="_x0000_s1068" style="position:absolute;left:50899;top:36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69" style="position:absolute;left:50960;top:3672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" path="m,l1363979,e" filled="f" strokeweight=".16928mm">
                  <v:path arrowok="t" textboxrect="0,0,1363979,0"/>
                </v:shape>
                <v:shape id="Shape 47" o:spid="_x0000_s1070" style="position:absolute;left:64599;top:367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" path="m,l6094,e" filled="f" strokeweight=".16928mm">
                  <v:path arrowok="t" textboxrect="0,0,6094,0"/>
                </v:shape>
                <v:shape id="Shape 48" o:spid="_x0000_s1071" style="position:absolute;left:30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49" o:spid="_x0000_s1072" style="position:absolute;left:4300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" path="m,701344l,e" filled="f" strokeweight=".48pt">
                  <v:path arrowok="t" textboxrect="0,0,0,701344"/>
                </v:shape>
                <v:shape id="Shape 50" o:spid="_x0000_s1073" style="position:absolute;left:22774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51" o:spid="_x0000_s1074" style="position:absolute;left:31842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" path="m,701344l,e" filled="f" strokeweight=".16928mm">
                  <v:path arrowok="t" textboxrect="0,0,0,701344"/>
                </v:shape>
                <v:shape id="Shape 52" o:spid="_x0000_s1075" style="position:absolute;left:41172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" path="m,701344l,e" filled="f" strokeweight=".48pt">
                  <v:path arrowok="t" textboxrect="0,0,0,701344"/>
                </v:shape>
                <v:shape id="Shape 53" o:spid="_x0000_s1076" style="position:absolute;left:50929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" path="m,701344l,e" filled="f" strokeweight=".16931mm">
                  <v:path arrowok="t" textboxrect="0,0,0,701344"/>
                </v:shape>
                <v:shape id="Shape 54" o:spid="_x0000_s1077" style="position:absolute;left:64630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" path="m,701344l,e" filled="f" strokeweight=".16928mm">
                  <v:path arrowok="t" textboxrect="0,0,0,701344"/>
                </v:shape>
                <v:shape id="Shape 55" o:spid="_x0000_s1078" style="position:absolute;left:51432;top:10777;width:12695;height:1752;visibility:visible;mso-wrap-style:square;v-text-anchor:top" coordsize="126949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" path="m,175259l,,1269492,r,175259l,175259xe" stroked="f">
                  <v:path arrowok="t" textboxrect="0,0,1269492,175259"/>
                </v:shape>
                <v:shape id="Shape 56" o:spid="_x0000_s1079" style="position:absolute;left:51432;top:12529;width:12695;height:1753;visibility:visible;mso-wrap-style:square;v-text-anchor:top" coordsize="126949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" path="m,l,175259r1269492,l1269492,,,xe" stroked="f">
                  <v:path arrowok="t" textboxrect="0,0,1269492,175259"/>
                </v:shape>
                <v:shape id="Shape 57" o:spid="_x0000_s1080" style="position:absolute;top:107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81" style="position:absolute;left:60;top:10746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" path="m,l420928,e" filled="f" strokeweight=".16928mm">
                  <v:path arrowok="t" textboxrect="0,0,420928,0"/>
                </v:shape>
                <v:shape id="Shape 59" o:spid="_x0000_s1082" style="position:absolute;left:4270;top:10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path="m,l6096,e" filled="f" strokeweight=".16928mm">
                  <v:path arrowok="t" textboxrect="0,0,6096,0"/>
                </v:shape>
                <v:shape id="Shape 60" o:spid="_x0000_s1083" style="position:absolute;left:4331;top:10746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" path="m,l1841246,e" filled="f" strokeweight=".16928mm">
                  <v:path arrowok="t" textboxrect="0,0,1841246,0"/>
                </v:shape>
                <v:shape id="Shape 61" o:spid="_x0000_s1084" style="position:absolute;left:22744;top:10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path="m,l6095,e" filled="f" strokeweight=".16928mm">
                  <v:path arrowok="t" textboxrect="0,0,6095,0"/>
                </v:shape>
                <v:shape id="Shape 62" o:spid="_x0000_s1085" style="position:absolute;left:22805;top:10746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" path="m,l900683,e" filled="f" strokeweight=".16928mm">
                  <v:path arrowok="t" textboxrect="0,0,900683,0"/>
                </v:shape>
                <v:shape id="Shape 63" o:spid="_x0000_s1086" style="position:absolute;left:31842;top:107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" path="m,6094l,e" filled="f" strokeweight=".16928mm">
                  <v:path arrowok="t" textboxrect="0,0,0,6094"/>
                </v:shape>
                <v:shape id="Shape 64" o:spid="_x0000_s1087" style="position:absolute;left:31873;top:10746;width:9268;height:0;visibility:visible;mso-wrap-style:square;v-text-anchor:top" coordsize="92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" path="m,l926845,e" filled="f" strokeweight=".16928mm">
                  <v:path arrowok="t" textboxrect="0,0,926845,0"/>
                </v:shape>
                <v:shape id="Shape 65" o:spid="_x0000_s1088" style="position:absolute;left:41141;top:10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path="m,l6096,e" filled="f" strokeweight=".16928mm">
                  <v:path arrowok="t" textboxrect="0,0,6096,0"/>
                </v:shape>
                <v:shape id="Shape 66" o:spid="_x0000_s1089" style="position:absolute;left:41202;top:10746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" path="m,l969568,e" filled="f" strokeweight=".16928mm">
                  <v:path arrowok="t" textboxrect="0,0,969568,0"/>
                </v:shape>
                <v:shape id="Shape 67" o:spid="_x0000_s1090" style="position:absolute;left:50899;top:10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8" o:spid="_x0000_s1091" style="position:absolute;left:50960;top:10746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" path="m,l1363979,e" filled="f" strokeweight=".16928mm">
                  <v:path arrowok="t" textboxrect="0,0,1363979,0"/>
                </v:shape>
                <v:shape id="Shape 69" o:spid="_x0000_s1092" style="position:absolute;left:64630;top:107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" path="m,6094l,e" filled="f" strokeweight=".16928mm">
                  <v:path arrowok="t" textboxrect="0,0,0,6094"/>
                </v:shape>
                <v:shape id="Shape 70" o:spid="_x0000_s1093" style="position:absolute;left:30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" path="m,525779l,e" filled="f" strokeweight=".16931mm">
                  <v:path arrowok="t" textboxrect="0,0,0,525779"/>
                </v:shape>
                <v:shape id="Shape 71" o:spid="_x0000_s1094" style="position:absolute;left:4300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" path="m,525779l,e" filled="f" strokeweight=".48pt">
                  <v:path arrowok="t" textboxrect="0,0,0,525779"/>
                </v:shape>
                <v:shape id="Shape 72" o:spid="_x0000_s1095" style="position:absolute;left:22774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73" o:spid="_x0000_s1096" style="position:absolute;left:31842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" path="m,525779l,e" filled="f" strokeweight=".16928mm">
                  <v:path arrowok="t" textboxrect="0,0,0,525779"/>
                </v:shape>
                <v:shape id="Shape 74" o:spid="_x0000_s1097" style="position:absolute;left:41172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" path="m,525779l,e" filled="f" strokeweight=".48pt">
                  <v:path arrowok="t" textboxrect="0,0,0,525779"/>
                </v:shape>
                <v:shape id="Shape 75" o:spid="_x0000_s1098" style="position:absolute;left:50929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76" o:spid="_x0000_s1099" style="position:absolute;left:64630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" path="m,525779l,e" filled="f" strokeweight=".16928mm">
                  <v:path arrowok="t" textboxrect="0,0,0,525779"/>
                </v:shape>
                <v:shape id="Shape 77" o:spid="_x0000_s1100" style="position:absolute;left:30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" path="m,6094l,e" filled="f" strokeweight=".16931mm">
                  <v:path arrowok="t" textboxrect="0,0,0,6094"/>
                </v:shape>
                <v:shape id="Shape 78" o:spid="_x0000_s1101" style="position:absolute;left:60;top:16065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" path="m,l420928,e" filled="f" strokeweight=".48pt">
                  <v:path arrowok="t" textboxrect="0,0,420928,0"/>
                </v:shape>
                <v:shape id="Shape 79" o:spid="_x0000_s1102" style="position:absolute;left:4300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" path="m,6094l,e" filled="f" strokeweight=".48pt">
                  <v:path arrowok="t" textboxrect="0,0,0,6094"/>
                </v:shape>
                <v:shape id="Shape 80" o:spid="_x0000_s1103" style="position:absolute;left:4331;top:16065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" path="m,l1841246,e" filled="f" strokeweight=".48pt">
                  <v:path arrowok="t" textboxrect="0,0,1841246,0"/>
                </v:shape>
                <v:shape id="Shape 81" o:spid="_x0000_s1104" style="position:absolute;left:22774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" path="m,6094l,e" filled="f" strokeweight=".16931mm">
                  <v:path arrowok="t" textboxrect="0,0,0,6094"/>
                </v:shape>
                <v:shape id="Shape 82" o:spid="_x0000_s1105" style="position:absolute;left:22805;top:16065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" path="m,l900683,e" filled="f" strokeweight=".48pt">
                  <v:path arrowok="t" textboxrect="0,0,900683,0"/>
                </v:shape>
                <v:shape id="Shape 83" o:spid="_x0000_s1106" style="position:absolute;left:31842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" path="m,6094l,e" filled="f" strokeweight=".16928mm">
                  <v:path arrowok="t" textboxrect="0,0,0,6094"/>
                </v:shape>
                <v:shape id="Shape 84" o:spid="_x0000_s1107" style="position:absolute;left:31873;top:16065;width:9269;height:0;visibility:visible;mso-wrap-style:square;v-text-anchor:top" coordsize="92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" path="m,l926896,e" filled="f" strokeweight=".48pt">
                  <v:path arrowok="t" textboxrect="0,0,926896,0"/>
                </v:shape>
                <v:shape id="Shape 85" o:spid="_x0000_s1108" style="position:absolute;left:41172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" path="m,6094l,e" filled="f" strokeweight=".48pt">
                  <v:path arrowok="t" textboxrect="0,0,0,6094"/>
                </v:shape>
                <v:shape id="Shape 86" o:spid="_x0000_s1109" style="position:absolute;left:41202;top:16065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" path="m,l969568,e" filled="f" strokeweight=".48pt">
                  <v:path arrowok="t" textboxrect="0,0,969568,0"/>
                </v:shape>
                <v:shape id="Shape 87" o:spid="_x0000_s1110" style="position:absolute;left:50929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" path="m,6094l,e" filled="f" strokeweight=".16931mm">
                  <v:path arrowok="t" textboxrect="0,0,0,6094"/>
                </v:shape>
                <v:shape id="Shape 88" o:spid="_x0000_s1111" style="position:absolute;left:50960;top:16065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" path="m,l1363979,e" filled="f" strokeweight=".48pt">
                  <v:path arrowok="t" textboxrect="0,0,1363979,0"/>
                </v:shape>
                <v:shape id="Shape 89" o:spid="_x0000_s1112" style="position:absolute;left:64630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" path="m,6094l,e" filled="f" strokeweight=".16928mm">
                  <v:path arrowok="t" textboxrect="0,0,0,6094"/>
                </v:shape>
                <v:shape id="Shape 90" o:spid="_x0000_s1113" style="position:absolute;left:30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" path="m,525779l,e" filled="f" strokeweight=".16931mm">
                  <v:path arrowok="t" textboxrect="0,0,0,525779"/>
                </v:shape>
                <v:shape id="Shape 91" o:spid="_x0000_s1114" style="position:absolute;left:4300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" path="m,525779l,e" filled="f" strokeweight=".48pt">
                  <v:path arrowok="t" textboxrect="0,0,0,525779"/>
                </v:shape>
                <v:shape id="Shape 92" o:spid="_x0000_s1115" style="position:absolute;left:22774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93" o:spid="_x0000_s1116" style="position:absolute;left:31842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" path="m,525779l,e" filled="f" strokeweight=".16928mm">
                  <v:path arrowok="t" textboxrect="0,0,0,525779"/>
                </v:shape>
                <v:shape id="Shape 94" o:spid="_x0000_s1117" style="position:absolute;left:41172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" path="m,525779l,e" filled="f" strokeweight=".48pt">
                  <v:path arrowok="t" textboxrect="0,0,0,525779"/>
                </v:shape>
                <v:shape id="Shape 95" o:spid="_x0000_s1118" style="position:absolute;left:50929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96" o:spid="_x0000_s1119" style="position:absolute;left:64630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" path="m,525779l,e" filled="f" strokeweight=".16928mm">
                  <v:path arrowok="t" textboxrect="0,0,0,525779"/>
                </v:shape>
                <v:shape id="Shape 97" o:spid="_x0000_s1120" style="position:absolute;left:51432;top:21415;width:12695;height:1752;visibility:visible;mso-wrap-style:square;v-text-anchor:top" coordsize="1269492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" path="m,175183l,,1269492,r,175183l,175183xe" stroked="f">
                  <v:path arrowok="t" textboxrect="0,0,1269492,175183"/>
                </v:shape>
                <v:shape id="Shape 98" o:spid="_x0000_s1121" style="position:absolute;left:51432;top:23167;width:12695;height:1752;visibility:visible;mso-wrap-style:square;v-text-anchor:top" coordsize="126949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" path="m,175259l,,1269492,r,175259l,175259xe" stroked="f">
                  <v:path arrowok="t" textboxrect="0,0,1269492,175259"/>
                </v:shape>
                <v:shape id="Shape 99" o:spid="_x0000_s1122" style="position:absolute;left:51432;top:24919;width:12695;height:1753;visibility:visible;mso-wrap-style:square;v-text-anchor:top" coordsize="12694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" path="m,175260l,,1269492,r,175260l,175260xe" stroked="f">
                  <v:path arrowok="t" textboxrect="0,0,1269492,175260"/>
                </v:shape>
                <v:shape id="Shape 100" o:spid="_x0000_s1123" style="position:absolute;left:51432;top:26672;width:12695;height:1753;visibility:visible;mso-wrap-style:square;v-text-anchor:top" coordsize="12694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" path="m,l,175260r1269492,l1269492,,,xe" stroked="f">
                  <v:path arrowok="t" textboxrect="0,0,1269492,175260"/>
                </v:shape>
                <v:shape id="Shape 101" o:spid="_x0000_s1124" style="position:absolute;left:51432;top:28425;width:12695;height:1756;visibility:visible;mso-wrap-style:square;v-text-anchor:top" coordsize="126949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" path="m,175564l,,1269492,r,175564l,175564xe" stroked="f">
                  <v:path arrowok="t" textboxrect="0,0,1269492,175564"/>
                </v:shape>
                <v:shape id="Shape 102" o:spid="_x0000_s1125" style="position:absolute;left:51432;top:30181;width:12695;height:1753;visibility:visible;mso-wrap-style:square;v-text-anchor:top" coordsize="12694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" path="m,l,175260r1269492,l1269492,,,xe" stroked="f">
                  <v:path arrowok="t" textboxrect="0,0,1269492,175260"/>
                </v:shape>
                <v:shape id="Shape 103" o:spid="_x0000_s1126" style="position:absolute;left:30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w0wQAAANw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fvYGf8+kC+TyFwAA//8DAFBLAQItABQABgAIAAAAIQDb4fbL7gAAAIUBAAATAAAAAAAAAAAAAAAA&#10;AAAAAABbQ29udGVudF9UeXBlc10ueG1sUEsBAi0AFAAGAAgAAAAhAFr0LFu/AAAAFQEAAAsAAAAA&#10;AAAAAAAAAAAAHwEAAF9yZWxzLy5yZWxzUEsBAi0AFAAGAAgAAAAhAKrznDTBAAAA3AAAAA8AAAAA&#10;AAAAAAAAAAAABwIAAGRycy9kb3ducmV2LnhtbFBLBQYAAAAAAwADALcAAAD1AgAAAAA=&#10;" path="m,6096l,e" filled="f" strokeweight=".16931mm">
                  <v:path arrowok="t" textboxrect="0,0,0,6096"/>
                </v:shape>
                <v:shape id="Shape 104" o:spid="_x0000_s1127" style="position:absolute;left:60;top:21384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" path="m,l420928,e" filled="f" strokeweight=".48pt">
                  <v:path arrowok="t" textboxrect="0,0,420928,0"/>
                </v:shape>
                <v:shape id="Shape 105" o:spid="_x0000_s1128" style="position:absolute;left:4300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" path="m,6096l,e" filled="f" strokeweight=".48pt">
                  <v:path arrowok="t" textboxrect="0,0,0,6096"/>
                </v:shape>
                <v:shape id="Shape 106" o:spid="_x0000_s1129" style="position:absolute;left:4331;top:21384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" path="m,l1841246,e" filled="f" strokeweight=".48pt">
                  <v:path arrowok="t" textboxrect="0,0,1841246,0"/>
                </v:shape>
                <v:shape id="Shape 107" o:spid="_x0000_s1130" style="position:absolute;left:22774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131" style="position:absolute;left:22805;top:21384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" path="m,l900683,e" filled="f" strokeweight=".48pt">
                  <v:path arrowok="t" textboxrect="0,0,900683,0"/>
                </v:shape>
                <v:shape id="Shape 109" o:spid="_x0000_s1132" style="position:absolute;left:31842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" path="m,6096l,e" filled="f" strokeweight=".16928mm">
                  <v:path arrowok="t" textboxrect="0,0,0,6096"/>
                </v:shape>
                <v:shape id="Shape 110" o:spid="_x0000_s1133" style="position:absolute;left:31873;top:21384;width:9269;height:0;visibility:visible;mso-wrap-style:square;v-text-anchor:top" coordsize="92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" path="m,l926896,e" filled="f" strokeweight=".48pt">
                  <v:path arrowok="t" textboxrect="0,0,926896,0"/>
                </v:shape>
                <v:shape id="Shape 111" o:spid="_x0000_s1134" style="position:absolute;left:41172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" path="m,6096l,e" filled="f" strokeweight=".48pt">
                  <v:path arrowok="t" textboxrect="0,0,0,6096"/>
                </v:shape>
                <v:shape id="Shape 112" o:spid="_x0000_s1135" style="position:absolute;left:41202;top:21384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" path="m,l969568,e" filled="f" strokeweight=".48pt">
                  <v:path arrowok="t" textboxrect="0,0,969568,0"/>
                </v:shape>
                <v:shape id="Shape 113" o:spid="_x0000_s1136" style="position:absolute;left:50929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v:shape id="Shape 114" o:spid="_x0000_s1137" style="position:absolute;left:50960;top:21384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" path="m,l1363979,e" filled="f" strokeweight=".48pt">
                  <v:path arrowok="t" textboxrect="0,0,1363979,0"/>
                </v:shape>
                <v:shape id="Shape 115" o:spid="_x0000_s1138" style="position:absolute;left:64630;top:21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6" o:spid="_x0000_s1139" style="position:absolute;left:30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" path="m,1227124l,e" filled="f" strokeweight=".16931mm">
                  <v:path arrowok="t" textboxrect="0,0,0,1227124"/>
                </v:shape>
                <v:shape id="Shape 117" o:spid="_x0000_s1140" style="position:absolute;left:4300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" path="m,1227124l,e" filled="f" strokeweight=".48pt">
                  <v:path arrowok="t" textboxrect="0,0,0,1227124"/>
                </v:shape>
                <v:shape id="Shape 118" o:spid="_x0000_s1141" style="position:absolute;left:22774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119" o:spid="_x0000_s1142" style="position:absolute;left:31842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" path="m,1227124l,e" filled="f" strokeweight=".16928mm">
                  <v:path arrowok="t" textboxrect="0,0,0,1227124"/>
                </v:shape>
                <v:shape id="Shape 120" o:spid="_x0000_s1143" style="position:absolute;left:41172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" path="m,1227124l,e" filled="f" strokeweight=".48pt">
                  <v:path arrowok="t" textboxrect="0,0,0,1227124"/>
                </v:shape>
                <v:shape id="Shape 121" o:spid="_x0000_s1144" style="position:absolute;left:50929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" path="m,1227124l,e" filled="f" strokeweight=".16931mm">
                  <v:path arrowok="t" textboxrect="0,0,0,1227124"/>
                </v:shape>
                <v:shape id="Shape 122" o:spid="_x0000_s1145" style="position:absolute;left:64630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" path="m,1227124l,e" filled="f" strokeweight=".16928mm">
                  <v:path arrowok="t" textboxrect="0,0,0,1227124"/>
                </v:shape>
                <v:shape id="Shape 123" o:spid="_x0000_s1146" style="position:absolute;left:51432;top:33747;width:12695;height:1753;visibility:visible;mso-wrap-style:square;v-text-anchor:top" coordsize="126949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" path="m,l,175259r1269492,l1269492,,,xe" stroked="f">
                  <v:path arrowok="t" textboxrect="0,0,1269492,175259"/>
                </v:shape>
                <v:shape id="Shape 124" o:spid="_x0000_s1147" style="position:absolute;left:51432;top:35500;width:12695;height:1752;visibility:visible;mso-wrap-style:square;v-text-anchor:top" coordsize="126949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" path="m,175258l,,1269492,r,175258l,175258xe" stroked="f">
                  <v:path arrowok="t" textboxrect="0,0,1269492,175258"/>
                </v:shape>
                <v:shape id="Shape 125" o:spid="_x0000_s1148" style="position:absolute;left:51432;top:37252;width:12695;height:1753;visibility:visible;mso-wrap-style:square;v-text-anchor:top" coordsize="126949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" path="m,l,175259r1269492,l1269492,,,xe" stroked="f">
                  <v:path arrowok="t" textboxrect="0,0,1269492,175259"/>
                </v:shape>
                <v:shape id="Shape 126" o:spid="_x0000_s1149" style="position:absolute;left:30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150" style="position:absolute;left:60;top:33717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" path="m,l420928,e" filled="f" strokeweight=".48pt">
                  <v:path arrowok="t" textboxrect="0,0,420928,0"/>
                </v:shape>
                <v:shape id="Shape 128" o:spid="_x0000_s1151" style="position:absolute;left:4300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" path="m,6096l,e" filled="f" strokeweight=".48pt">
                  <v:path arrowok="t" textboxrect="0,0,0,6096"/>
                </v:shape>
                <v:shape id="Shape 129" o:spid="_x0000_s1152" style="position:absolute;left:4331;top:33717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" path="m,l1841246,e" filled="f" strokeweight=".48pt">
                  <v:path arrowok="t" textboxrect="0,0,1841246,0"/>
                </v:shape>
                <v:shape id="Shape 130" o:spid="_x0000_s1153" style="position:absolute;left:22774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j+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" path="m,6096l,e" filled="f" strokeweight=".16931mm">
                  <v:path arrowok="t" textboxrect="0,0,0,6096"/>
                </v:shape>
                <v:shape id="Shape 131" o:spid="_x0000_s1154" style="position:absolute;left:22805;top:33717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" path="m,l900683,e" filled="f" strokeweight=".48pt">
                  <v:path arrowok="t" textboxrect="0,0,900683,0"/>
                </v:shape>
                <v:shape id="Shape 132" o:spid="_x0000_s1155" style="position:absolute;left:31842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" path="m,6096l,e" filled="f" strokeweight=".16928mm">
                  <v:path arrowok="t" textboxrect="0,0,0,6096"/>
                </v:shape>
                <v:shape id="Shape 133" o:spid="_x0000_s1156" style="position:absolute;left:31873;top:33717;width:9269;height:0;visibility:visible;mso-wrap-style:square;v-text-anchor:top" coordsize="92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" path="m,l926896,e" filled="f" strokeweight=".48pt">
                  <v:path arrowok="t" textboxrect="0,0,926896,0"/>
                </v:shape>
                <v:shape id="Shape 134" o:spid="_x0000_s1157" style="position:absolute;left:41172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" path="m,6096l,e" filled="f" strokeweight=".48pt">
                  <v:path arrowok="t" textboxrect="0,0,0,6096"/>
                </v:shape>
                <v:shape id="Shape 135" o:spid="_x0000_s1158" style="position:absolute;left:41202;top:33717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" path="m,l969568,e" filled="f" strokeweight=".48pt">
                  <v:path arrowok="t" textboxrect="0,0,969568,0"/>
                </v:shape>
                <v:shape id="Shape 136" o:spid="_x0000_s1159" style="position:absolute;left:50929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UR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" path="m,6096l,e" filled="f" strokeweight=".16931mm">
                  <v:path arrowok="t" textboxrect="0,0,0,6096"/>
                </v:shape>
                <v:shape id="Shape 137" o:spid="_x0000_s1160" style="position:absolute;left:50960;top:33717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" path="m,l1363979,e" filled="f" strokeweight=".48pt">
                  <v:path arrowok="t" textboxrect="0,0,1363979,0"/>
                </v:shape>
                <v:shape id="Shape 138" o:spid="_x0000_s1161" style="position:absolute;left:64630;top:336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" path="m,6096l,e" filled="f" strokeweight=".16928mm">
                  <v:path arrowok="t" textboxrect="0,0,0,6096"/>
                </v:shape>
                <v:shape id="Shape 139" o:spid="_x0000_s1162" style="position:absolute;left:30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140" o:spid="_x0000_s1163" style="position:absolute;left:4300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" path="m,525779l,e" filled="f" strokeweight=".48pt">
                  <v:path arrowok="t" textboxrect="0,0,0,525779"/>
                </v:shape>
                <v:shape id="Shape 141" o:spid="_x0000_s1164" style="position:absolute;left:22774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42" o:spid="_x0000_s1165" style="position:absolute;left:31842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" path="m,525779l,e" filled="f" strokeweight=".16928mm">
                  <v:path arrowok="t" textboxrect="0,0,0,525779"/>
                </v:shape>
                <v:shape id="Shape 143" o:spid="_x0000_s1166" style="position:absolute;left:41172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" path="m,525779l,e" filled="f" strokeweight=".48pt">
                  <v:path arrowok="t" textboxrect="0,0,0,525779"/>
                </v:shape>
                <v:shape id="Shape 144" o:spid="_x0000_s1167" style="position:absolute;left:50929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45" o:spid="_x0000_s1168" style="position:absolute;left:64630;top:3374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" path="m,525779l,e" filled="f" strokeweight=".16928mm">
                  <v:path arrowok="t" textboxrect="0,0,0,525779"/>
                </v:shape>
                <v:shape id="Shape 146" o:spid="_x0000_s1169" style="position:absolute;left:30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" path="m,6045l,e" filled="f" strokeweight=".16931mm">
                  <v:path arrowok="t" textboxrect="0,0,0,6045"/>
                </v:shape>
                <v:shape id="Shape 147" o:spid="_x0000_s1170" style="position:absolute;left:60;top:39035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" path="m,l420928,e" filled="f" strokeweight=".48pt">
                  <v:path arrowok="t" textboxrect="0,0,420928,0"/>
                </v:shape>
                <v:shape id="Shape 148" o:spid="_x0000_s1171" style="position:absolute;left:4300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" path="m,6045l,e" filled="f" strokeweight=".48pt">
                  <v:path arrowok="t" textboxrect="0,0,0,6045"/>
                </v:shape>
                <v:shape id="Shape 149" o:spid="_x0000_s1172" style="position:absolute;left:4331;top:39035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" path="m,l1841246,e" filled="f" strokeweight=".48pt">
                  <v:path arrowok="t" textboxrect="0,0,1841246,0"/>
                </v:shape>
                <v:shape id="Shape 150" o:spid="_x0000_s1173" style="position:absolute;left:22774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" path="m,6045l,e" filled="f" strokeweight=".16931mm">
                  <v:path arrowok="t" textboxrect="0,0,0,6045"/>
                </v:shape>
                <v:shape id="Shape 151" o:spid="_x0000_s1174" style="position:absolute;left:22805;top:39035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" path="m,l900683,e" filled="f" strokeweight=".48pt">
                  <v:path arrowok="t" textboxrect="0,0,900683,0"/>
                </v:shape>
                <v:shape id="Shape 152" o:spid="_x0000_s1175" style="position:absolute;left:31842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" path="m,6045l,e" filled="f" strokeweight=".16928mm">
                  <v:path arrowok="t" textboxrect="0,0,0,6045"/>
                </v:shape>
                <v:shape id="Shape 153" o:spid="_x0000_s1176" style="position:absolute;left:31873;top:39035;width:9268;height:0;visibility:visible;mso-wrap-style:square;v-text-anchor:top" coordsize="92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" path="m,l926845,e" filled="f" strokeweight=".48pt">
                  <v:path arrowok="t" textboxrect="0,0,926845,0"/>
                </v:shape>
                <v:shape id="Shape 154" o:spid="_x0000_s1177" style="position:absolute;left:41141;top:390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" path="m,l6096,e" filled="f" strokeweight=".48pt">
                  <v:path arrowok="t" textboxrect="0,0,6096,0"/>
                </v:shape>
                <v:shape id="Shape 155" o:spid="_x0000_s1178" style="position:absolute;left:41202;top:39035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" path="m,l969568,e" filled="f" strokeweight=".48pt">
                  <v:path arrowok="t" textboxrect="0,0,969568,0"/>
                </v:shape>
                <v:shape id="Shape 156" o:spid="_x0000_s1179" style="position:absolute;left:50929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" path="m,6045l,e" filled="f" strokeweight=".16931mm">
                  <v:path arrowok="t" textboxrect="0,0,0,6045"/>
                </v:shape>
                <v:shape id="Shape 157" o:spid="_x0000_s1180" style="position:absolute;left:50960;top:39035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" path="m,l1363979,e" filled="f" strokeweight=".48pt">
                  <v:path arrowok="t" textboxrect="0,0,1363979,0"/>
                </v:shape>
                <v:shape id="Shape 158" o:spid="_x0000_s1181" style="position:absolute;left:64630;top:390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" path="m,6045l,e" filled="f" strokeweight=".16928mm">
                  <v:path arrowok="t" textboxrect="0,0,0,6045"/>
                </v:shape>
                <v:shape id="Shape 159" o:spid="_x0000_s1182" style="position:absolute;left:30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60" o:spid="_x0000_s1183" style="position:absolute;top:408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84" style="position:absolute;left:60;top:40864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" path="m,l420928,e" filled="f" strokeweight=".16928mm">
                  <v:path arrowok="t" textboxrect="0,0,420928,0"/>
                </v:shape>
                <v:shape id="Shape 162" o:spid="_x0000_s1185" style="position:absolute;left:4300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" path="m,176784l,e" filled="f" strokeweight=".48pt">
                  <v:path arrowok="t" textboxrect="0,0,0,176784"/>
                </v:shape>
                <v:shape id="Shape 163" o:spid="_x0000_s1186" style="position:absolute;left:4270;top:408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FixAAAANwAAAAPAAAAZHJzL2Rvd25yZXYueG1sRE9Na8JA&#10;EL0L/Q/LFLyIblSw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ONIIWLEAAAA3AAAAA8A&#10;AAAAAAAAAAAAAAAABwIAAGRycy9kb3ducmV2LnhtbFBLBQYAAAAAAwADALcAAAD4AgAAAAA=&#10;" path="m,l6096,e" filled="f" strokeweight=".16928mm">
                  <v:path arrowok="t" textboxrect="0,0,6096,0"/>
                </v:shape>
                <v:shape id="Shape 164" o:spid="_x0000_s1187" style="position:absolute;left:4331;top:40864;width:18412;height:0;visibility:visible;mso-wrap-style:square;v-text-anchor:top" coordsize="184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" path="m,l1841246,e" filled="f" strokeweight=".16928mm">
                  <v:path arrowok="t" textboxrect="0,0,1841246,0"/>
                </v:shape>
                <v:shape id="Shape 165" o:spid="_x0000_s1188" style="position:absolute;left:22774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66" o:spid="_x0000_s1189" style="position:absolute;left:22744;top:408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190" style="position:absolute;left:22805;top:40864;width:9007;height:0;visibility:visible;mso-wrap-style:square;v-text-anchor:top" coordsize="900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" path="m,l900683,e" filled="f" strokeweight=".16928mm">
                  <v:path arrowok="t" textboxrect="0,0,900683,0"/>
                </v:shape>
                <v:shape id="Shape 168" o:spid="_x0000_s1191" style="position:absolute;left:31842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169" o:spid="_x0000_s1192" style="position:absolute;left:31842;top:408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" path="m,6094l,e" filled="f" strokeweight=".16928mm">
                  <v:path arrowok="t" textboxrect="0,0,0,6094"/>
                </v:shape>
                <v:shape id="Shape 170" o:spid="_x0000_s1193" style="position:absolute;left:31873;top:40864;width:9268;height:0;visibility:visible;mso-wrap-style:square;v-text-anchor:top" coordsize="92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" path="m,l926845,e" filled="f" strokeweight=".16928mm">
                  <v:path arrowok="t" textboxrect="0,0,926845,0"/>
                </v:shape>
                <v:shape id="Shape 171" o:spid="_x0000_s1194" style="position:absolute;left:41172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" path="m,176784l,e" filled="f" strokeweight=".48pt">
                  <v:path arrowok="t" textboxrect="0,0,0,176784"/>
                </v:shape>
                <v:shape id="Shape 172" o:spid="_x0000_s1195" style="position:absolute;left:41141;top:408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196" style="position:absolute;left:41202;top:40864;width:9696;height:0;visibility:visible;mso-wrap-style:square;v-text-anchor:top" coordsize="96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" path="m,l969568,e" filled="f" strokeweight=".16928mm">
                  <v:path arrowok="t" textboxrect="0,0,969568,0"/>
                </v:shape>
                <v:shape id="Shape 174" o:spid="_x0000_s1197" style="position:absolute;left:50929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75" o:spid="_x0000_s1198" style="position:absolute;left:50899;top:408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v:shape id="Shape 176" o:spid="_x0000_s1199" style="position:absolute;left:50960;top:40864;width:13639;height:0;visibility:visible;mso-wrap-style:square;v-text-anchor:top" coordsize="136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" path="m,l1363979,e" filled="f" strokeweight=".16928mm">
                  <v:path arrowok="t" textboxrect="0,0,1363979,0"/>
                </v:shape>
                <v:shape id="Shape 177" o:spid="_x0000_s1200" style="position:absolute;left:64630;top:3906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" path="m,176784l,e" filled="f" strokeweight=".16928mm">
                  <v:path arrowok="t" textboxrect="0,0,0,176784"/>
                </v:shape>
                <v:shape id="Shape 178" o:spid="_x0000_s1201" style="position:absolute;left:64599;top:4086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0W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stPKMTKAXdwAAAP//AwBQSwECLQAUAAYACAAAACEA2+H2y+4AAACFAQAAEwAAAAAA&#10;AAAAAAAAAAAAAAAAW0NvbnRlbnRfVHlwZXNdLnhtbFBLAQItABQABgAIAAAAIQBa9CxbvwAAABUB&#10;AAALAAAAAAAAAAAAAAAAAB8BAABfcmVscy8ucmVsc1BLAQItABQABgAIAAAAIQAPw20WyAAAANw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) план</w:t>
      </w:r>
    </w:p>
    <w:p w:rsidR="00C10DAA" w:rsidRDefault="00E2553C">
      <w:pPr>
        <w:widowControl w:val="0"/>
        <w:tabs>
          <w:tab w:val="left" w:pos="766"/>
          <w:tab w:val="left" w:pos="4744"/>
          <w:tab w:val="left" w:pos="7987"/>
        </w:tabs>
        <w:spacing w:line="240" w:lineRule="auto"/>
        <w:ind w:left="3882" w:right="-48" w:hanging="3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еория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10DAA" w:rsidRDefault="00E2553C">
      <w:pPr>
        <w:widowControl w:val="0"/>
        <w:tabs>
          <w:tab w:val="left" w:pos="1174"/>
          <w:tab w:val="left" w:pos="4033"/>
          <w:tab w:val="left" w:pos="5543"/>
          <w:tab w:val="left" w:pos="6986"/>
          <w:tab w:val="left" w:pos="7982"/>
        </w:tabs>
        <w:spacing w:before="9" w:line="236" w:lineRule="auto"/>
        <w:ind w:left="1201" w:right="468" w:hanging="1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10DAA" w:rsidRDefault="00E2553C">
      <w:pPr>
        <w:widowControl w:val="0"/>
        <w:spacing w:before="5" w:line="240" w:lineRule="auto"/>
        <w:ind w:left="7982"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C10DAA" w:rsidRDefault="00E2553C">
      <w:pPr>
        <w:widowControl w:val="0"/>
        <w:tabs>
          <w:tab w:val="left" w:pos="4033"/>
          <w:tab w:val="left" w:pos="5483"/>
          <w:tab w:val="left" w:pos="7046"/>
          <w:tab w:val="left" w:pos="7982"/>
        </w:tabs>
        <w:spacing w:before="9" w:line="235" w:lineRule="auto"/>
        <w:ind w:left="639" w:right="604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C10DAA" w:rsidRDefault="00E2553C">
      <w:pPr>
        <w:widowControl w:val="0"/>
        <w:tabs>
          <w:tab w:val="left" w:pos="661"/>
          <w:tab w:val="left" w:pos="4033"/>
          <w:tab w:val="left" w:pos="5543"/>
          <w:tab w:val="left" w:pos="7046"/>
          <w:tab w:val="left" w:pos="7982"/>
        </w:tabs>
        <w:spacing w:before="5" w:line="247" w:lineRule="auto"/>
        <w:ind w:left="135" w:right="1088" w:firstLine="7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Опрос.</w:t>
      </w:r>
    </w:p>
    <w:p w:rsidR="00C10DAA" w:rsidRDefault="00E2553C">
      <w:pPr>
        <w:widowControl w:val="0"/>
        <w:spacing w:line="240" w:lineRule="auto"/>
        <w:ind w:left="7982" w:right="407" w:hanging="6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0DAA" w:rsidRDefault="00E2553C">
      <w:pPr>
        <w:widowControl w:val="0"/>
        <w:tabs>
          <w:tab w:val="left" w:pos="1006"/>
          <w:tab w:val="left" w:pos="4033"/>
          <w:tab w:val="left" w:pos="5483"/>
          <w:tab w:val="left" w:pos="7065"/>
        </w:tabs>
        <w:spacing w:line="238" w:lineRule="auto"/>
        <w:ind w:left="7982" w:right="-55" w:hanging="7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ассказы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tabs>
          <w:tab w:val="left" w:pos="1268"/>
          <w:tab w:val="left" w:pos="4033"/>
          <w:tab w:val="left" w:pos="5543"/>
          <w:tab w:val="left" w:pos="7046"/>
          <w:tab w:val="left" w:pos="7982"/>
        </w:tabs>
        <w:spacing w:line="247" w:lineRule="auto"/>
        <w:ind w:left="135" w:right="168" w:firstLine="7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10DAA" w:rsidRDefault="00E2553C">
      <w:pPr>
        <w:widowControl w:val="0"/>
        <w:spacing w:line="240" w:lineRule="auto"/>
        <w:ind w:left="7982"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10DAA" w:rsidRDefault="00E2553C">
      <w:pPr>
        <w:widowControl w:val="0"/>
        <w:tabs>
          <w:tab w:val="left" w:pos="4033"/>
          <w:tab w:val="left" w:pos="5483"/>
          <w:tab w:val="left" w:pos="6986"/>
        </w:tabs>
        <w:spacing w:line="243" w:lineRule="auto"/>
        <w:ind w:left="15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0DAA">
          <w:pgSz w:w="11906" w:h="16838"/>
          <w:pgMar w:top="836" w:right="84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2"/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10DAA" w:rsidRDefault="00E2553C">
      <w:pPr>
        <w:widowControl w:val="0"/>
        <w:spacing w:line="244" w:lineRule="auto"/>
        <w:ind w:left="37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10DAA" w:rsidRDefault="00E2553C">
      <w:pPr>
        <w:widowControl w:val="0"/>
        <w:spacing w:line="235" w:lineRule="auto"/>
        <w:ind w:left="2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 Хи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C10DAA" w:rsidRDefault="00E2553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10DAA" w:rsidRDefault="00E2553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0DAA" w:rsidRDefault="00E2553C">
      <w:pPr>
        <w:widowControl w:val="0"/>
        <w:spacing w:line="23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коэфф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улярно-кине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0DAA" w:rsidRDefault="00E2553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дкие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ороды.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ороды.</w:t>
      </w:r>
    </w:p>
    <w:p w:rsidR="00C10DAA" w:rsidRDefault="00E2553C">
      <w:pPr>
        <w:widowControl w:val="0"/>
        <w:tabs>
          <w:tab w:val="left" w:pos="1794"/>
          <w:tab w:val="left" w:pos="2775"/>
          <w:tab w:val="left" w:pos="3332"/>
          <w:tab w:val="left" w:pos="5145"/>
          <w:tab w:val="left" w:pos="6306"/>
          <w:tab w:val="left" w:pos="7371"/>
          <w:tab w:val="left" w:pos="8815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елков,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C10DAA" w:rsidRDefault="00E2553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tabs>
          <w:tab w:val="left" w:pos="2488"/>
          <w:tab w:val="left" w:pos="4297"/>
          <w:tab w:val="left" w:pos="6146"/>
          <w:tab w:val="left" w:pos="8063"/>
          <w:tab w:val="left" w:pos="9144"/>
        </w:tabs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водопроводных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мед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spacing w:before="4"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</w:p>
    <w:p w:rsidR="00C10DAA" w:rsidRDefault="00E2553C">
      <w:pPr>
        <w:widowControl w:val="0"/>
        <w:spacing w:line="237" w:lineRule="auto"/>
        <w:ind w:left="36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5" w:line="239" w:lineRule="auto"/>
        <w:ind w:left="36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3" w:line="238" w:lineRule="auto"/>
        <w:ind w:left="36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3" w:line="237" w:lineRule="auto"/>
        <w:ind w:left="36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0DAA" w:rsidRDefault="00E2553C">
      <w:pPr>
        <w:widowControl w:val="0"/>
        <w:spacing w:before="5" w:line="237" w:lineRule="auto"/>
        <w:ind w:left="36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еток.</w:t>
      </w:r>
    </w:p>
    <w:p w:rsidR="00C10DAA" w:rsidRDefault="00E2553C">
      <w:pPr>
        <w:widowControl w:val="0"/>
        <w:spacing w:before="5" w:line="237" w:lineRule="auto"/>
        <w:ind w:left="36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5"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0DAA">
          <w:pgSz w:w="11906" w:h="16838"/>
          <w:pgMar w:top="836" w:right="848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3"/>
    </w:p>
    <w:p w:rsidR="00C10DAA" w:rsidRDefault="00E2553C">
      <w:pPr>
        <w:widowControl w:val="0"/>
        <w:spacing w:line="237" w:lineRule="auto"/>
        <w:ind w:left="36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0DAA" w:rsidRDefault="00E2553C">
      <w:pPr>
        <w:widowControl w:val="0"/>
        <w:spacing w:before="5" w:line="240" w:lineRule="auto"/>
        <w:ind w:left="709" w:right="939" w:firstLine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C10DAA" w:rsidRDefault="00E2553C">
      <w:pPr>
        <w:widowControl w:val="0"/>
        <w:spacing w:line="239" w:lineRule="auto"/>
        <w:ind w:left="1069" w:right="1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орофилла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10DAA" w:rsidRDefault="00E2553C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2" w:lineRule="auto"/>
        <w:ind w:left="709" w:right="489" w:firstLine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слый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</w:p>
    <w:p w:rsidR="00C10DAA" w:rsidRDefault="00E2553C">
      <w:pPr>
        <w:widowControl w:val="0"/>
        <w:spacing w:line="239" w:lineRule="auto"/>
        <w:ind w:left="1069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аха одеколона,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копом.</w:t>
      </w:r>
    </w:p>
    <w:p w:rsidR="00C10DAA" w:rsidRDefault="00E2553C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калия в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spacing w:line="239" w:lineRule="auto"/>
        <w:ind w:left="1069" w:right="2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апел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орочке.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екла.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39" w:lineRule="auto"/>
        <w:ind w:left="1069" w:right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C10DAA" w:rsidRDefault="00E2553C">
      <w:pPr>
        <w:widowControl w:val="0"/>
        <w:spacing w:line="237" w:lineRule="auto"/>
        <w:ind w:left="36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0DAA" w:rsidRDefault="00E2553C">
      <w:pPr>
        <w:widowControl w:val="0"/>
        <w:spacing w:line="239" w:lineRule="auto"/>
        <w:ind w:left="1069" w:right="2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звестковой воды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10DAA" w:rsidRDefault="00E2553C">
      <w:pPr>
        <w:widowControl w:val="0"/>
        <w:spacing w:before="2"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</w:p>
    <w:p w:rsidR="00C10DAA" w:rsidRDefault="00E2553C">
      <w:pPr>
        <w:widowControl w:val="0"/>
        <w:spacing w:line="239" w:lineRule="auto"/>
        <w:ind w:left="1069" w:righ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лина.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37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="00DE6D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C10DAA" w:rsidRDefault="00E2553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 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ивами.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 Ус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C10DA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810CA">
      <w:pPr>
        <w:widowControl w:val="0"/>
        <w:spacing w:line="235" w:lineRule="auto"/>
        <w:ind w:right="1989" w:firstLine="2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2540</wp:posOffset>
                </wp:positionV>
                <wp:extent cx="6337935" cy="876300"/>
                <wp:effectExtent l="0" t="0" r="0" b="0"/>
                <wp:wrapNone/>
                <wp:docPr id="179" name="drawingObject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876300"/>
                          <a:chOff x="0" y="0"/>
                          <a:chExt cx="6338061" cy="876298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75258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5051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25779"/>
                            <a:ext cx="633806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01038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92410" id="drawingObject179" o:spid="_x0000_s1026" style="position:absolute;margin-left:55.2pt;margin-top:.2pt;width:499.05pt;height:69pt;z-index:-251659264;mso-position-horizontal-relative:page" coordsize="63380,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" o:allowincell="f">
                <v:shape id="Shape 180" o:spid="_x0000_s1027" style="position:absolute;width:63380;height:1752;visibility:visible;mso-wrap-style:square;v-text-anchor:top" coordsize="633806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" path="m,175258l,,6338061,r,175258l,175258xe" stroked="f">
                  <v:path arrowok="t" textboxrect="0,0,6338061,175258"/>
                </v:shape>
                <v:shape id="Shape 181" o:spid="_x0000_s1028" style="position:absolute;top:1752;width:63380;height:1753;visibility:visible;mso-wrap-style:square;v-text-anchor:top" coordsize="63380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" path="m,l,175259r6338061,l6338061,,,xe" stroked="f">
                  <v:path arrowok="t" textboxrect="0,0,6338061,175259"/>
                </v:shape>
                <v:shape id="Shape 182" o:spid="_x0000_s1029" style="position:absolute;top:3505;width:63380;height:1752;visibility:visible;mso-wrap-style:square;v-text-anchor:top" coordsize="63380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" path="m,175260l,,6338061,r,175260l,175260xe" stroked="f">
                  <v:path arrowok="t" textboxrect="0,0,6338061,175260"/>
                </v:shape>
                <v:shape id="Shape 183" o:spid="_x0000_s1030" style="position:absolute;top:5257;width:63380;height:1753;visibility:visible;mso-wrap-style:square;v-text-anchor:top" coordsize="633806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" path="m,175258l,,6338061,r,175258l,175258xe" stroked="f">
                  <v:path arrowok="t" textboxrect="0,0,6338061,175258"/>
                </v:shape>
                <v:shape id="Shape 184" o:spid="_x0000_s1031" style="position:absolute;top:7010;width:63380;height:1752;visibility:visible;mso-wrap-style:square;v-text-anchor:top" coordsize="63380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" path="m,l,175259r6338061,l6338061,,,xe" stroked="f">
                  <v:path arrowok="t" textboxrect="0,0,6338061,175259"/>
                </v:shape>
                <w10:wrap anchorx="page"/>
              </v:group>
            </w:pict>
          </mc:Fallback>
        </mc:AlternateConten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2. Э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обыч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еобыч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(15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ов) 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55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55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55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E2553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ач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55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5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left="709" w:right="-58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Как 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C10DAA" w:rsidRDefault="00E2553C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масшта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чело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сная вода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апасы.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воды.</w:t>
      </w:r>
    </w:p>
    <w:p w:rsidR="00C10DAA" w:rsidRDefault="00E810CA">
      <w:pPr>
        <w:widowControl w:val="0"/>
        <w:tabs>
          <w:tab w:val="left" w:pos="1423"/>
        </w:tabs>
        <w:spacing w:line="240" w:lineRule="auto"/>
        <w:ind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5080</wp:posOffset>
                </wp:positionV>
                <wp:extent cx="6337935" cy="701040"/>
                <wp:effectExtent l="0" t="0" r="0" b="0"/>
                <wp:wrapNone/>
                <wp:docPr id="185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701040"/>
                          <a:chOff x="0" y="0"/>
                          <a:chExt cx="6338061" cy="701344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33806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75564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50824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526084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1" y="17526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D4A0C" id="drawingObject185" o:spid="_x0000_s1026" style="position:absolute;margin-left:55.2pt;margin-top:.4pt;width:499.05pt;height:55.2pt;z-index:-251657216;mso-position-horizontal-relative:page" coordsize="63380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" o:allowincell="f">
                <v:shape id="Shape 186" o:spid="_x0000_s1027" style="position:absolute;width:63380;height:1755;visibility:visible;mso-wrap-style:square;v-text-anchor:top" coordsize="633806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" path="m,175564l,,6338061,r,175564l,175564xe" stroked="f">
                  <v:path arrowok="t" textboxrect="0,0,6338061,175564"/>
                </v:shape>
                <v:shape id="Shape 187" o:spid="_x0000_s1028" style="position:absolute;top:1755;width:63380;height:1753;visibility:visible;mso-wrap-style:square;v-text-anchor:top" coordsize="63380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" path="m,175260l,,6338061,r,175260l,175260xe" stroked="f">
                  <v:path arrowok="t" textboxrect="0,0,6338061,175260"/>
                </v:shape>
                <v:shape id="Shape 188" o:spid="_x0000_s1029" style="position:absolute;top:3508;width:63380;height:1752;visibility:visible;mso-wrap-style:square;v-text-anchor:top" coordsize="63380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" path="m,175260l,,6338061,r,175260l,175260xe" stroked="f">
                  <v:path arrowok="t" textboxrect="0,0,6338061,175260"/>
                </v:shape>
                <v:shape id="Shape 189" o:spid="_x0000_s1030" style="position:absolute;top:5260;width:63380;height:1753;visibility:visible;mso-wrap-style:square;v-text-anchor:top" coordsize="63380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" path="m,l,175260r6338061,l6338061,,,xe" stroked="f">
                  <v:path arrowok="t" textboxrect="0,0,6338061,175260"/>
                </v:shape>
                <w10:wrap anchorx="page"/>
              </v:group>
            </w:pict>
          </mc:Fallback>
        </mc:AlternateConten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6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Start"/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:</w:t>
      </w:r>
      <w:r w:rsidR="00E255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="00E2553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E2553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E2553C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ѐ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E2553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ова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55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E255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E2553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ыр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553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0DAA">
          <w:pgSz w:w="11906" w:h="16838"/>
          <w:pgMar w:top="562" w:right="84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C10DAA" w:rsidRDefault="00E2553C">
      <w:pPr>
        <w:widowControl w:val="0"/>
        <w:spacing w:line="234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колба,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10DAA" w:rsidRDefault="00E2553C">
      <w:pPr>
        <w:widowControl w:val="0"/>
        <w:spacing w:before="12" w:line="235" w:lineRule="auto"/>
        <w:ind w:left="22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3. 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2A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C10DAA" w:rsidRDefault="00E2553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смесей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дсорб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0DAA" w:rsidRDefault="00E2553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0DAA" w:rsidRDefault="00E2553C">
      <w:pPr>
        <w:widowControl w:val="0"/>
        <w:tabs>
          <w:tab w:val="left" w:pos="1492"/>
          <w:tab w:val="left" w:pos="2648"/>
          <w:tab w:val="left" w:pos="4743"/>
          <w:tab w:val="left" w:pos="5961"/>
          <w:tab w:val="left" w:pos="7118"/>
          <w:tab w:val="left" w:pos="8583"/>
        </w:tabs>
        <w:spacing w:before="1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орения.</w:t>
      </w:r>
    </w:p>
    <w:p w:rsidR="00C10DAA" w:rsidRDefault="00E2553C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10DAA" w:rsidRDefault="00C10D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</w:p>
    <w:p w:rsidR="00C10DAA" w:rsidRDefault="00E2553C">
      <w:pPr>
        <w:widowControl w:val="0"/>
        <w:spacing w:line="239" w:lineRule="auto"/>
        <w:ind w:left="1069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 для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C10DAA" w:rsidRDefault="00E2553C" w:rsidP="002A5C4B">
      <w:pPr>
        <w:widowControl w:val="0"/>
        <w:spacing w:line="240" w:lineRule="auto"/>
        <w:ind w:left="709" w:right="449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</w:p>
    <w:p w:rsidR="00C10DAA" w:rsidRDefault="00E2553C">
      <w:pPr>
        <w:widowControl w:val="0"/>
        <w:spacing w:before="1" w:line="239" w:lineRule="auto"/>
        <w:ind w:left="1069"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способом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 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5"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елочи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C10DAA" w:rsidRDefault="00E2553C">
      <w:pPr>
        <w:widowControl w:val="0"/>
        <w:spacing w:line="237" w:lineRule="auto"/>
        <w:ind w:left="36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0DAA" w:rsidRDefault="00E2553C">
      <w:pPr>
        <w:widowControl w:val="0"/>
        <w:spacing w:before="5"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аскорб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C10DAA" w:rsidRDefault="00E2553C">
      <w:pPr>
        <w:widowControl w:val="0"/>
        <w:spacing w:line="239" w:lineRule="auto"/>
        <w:ind w:left="1069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ксидом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дроксида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2"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C10DAA" w:rsidRDefault="00E2553C">
      <w:pPr>
        <w:widowControl w:val="0"/>
        <w:spacing w:line="239" w:lineRule="auto"/>
        <w:ind w:left="1069" w:right="2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дсорб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алочками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6" w:line="237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ты</w:t>
      </w:r>
    </w:p>
    <w:p w:rsidR="00C10DAA" w:rsidRDefault="00E2553C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речного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10DAA" w:rsidRDefault="00E2553C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0DAA">
          <w:pgSz w:w="11906" w:h="16838"/>
          <w:pgMar w:top="560" w:right="846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 декан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5"/>
    </w:p>
    <w:p w:rsidR="00C10DAA" w:rsidRDefault="00E2553C">
      <w:pPr>
        <w:widowControl w:val="0"/>
        <w:spacing w:line="239" w:lineRule="auto"/>
        <w:ind w:left="1069" w:right="1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дсорб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си-колы.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 УПСА.</w:t>
      </w:r>
    </w:p>
    <w:p w:rsidR="00C10DAA" w:rsidRDefault="00E2553C">
      <w:pPr>
        <w:widowControl w:val="0"/>
        <w:spacing w:line="238" w:lineRule="auto"/>
        <w:ind w:left="1069" w:right="3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C4B" w:rsidRDefault="00E2553C" w:rsidP="002A5C4B">
      <w:pPr>
        <w:widowControl w:val="0"/>
        <w:spacing w:line="239" w:lineRule="auto"/>
        <w:ind w:left="1069" w:right="3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еры и желе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опи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разделе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и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ка, разделе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й воро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C4B" w:rsidRDefault="00E2553C" w:rsidP="002A5C4B">
      <w:pPr>
        <w:widowControl w:val="0"/>
        <w:spacing w:line="240" w:lineRule="auto"/>
        <w:ind w:left="709" w:right="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2A5C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A5C4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="002A5C4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="002A5C4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A5C4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дкосте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5C4B" w:rsidRPr="002A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A5C4B" w:rsidRDefault="002A5C4B" w:rsidP="002A5C4B">
      <w:pPr>
        <w:widowControl w:val="0"/>
        <w:spacing w:line="240" w:lineRule="auto"/>
        <w:ind w:left="709" w:right="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15.</w:t>
      </w:r>
      <w:r w:rsidRP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воды.</w:t>
      </w:r>
      <w:r w:rsidRPr="002A5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10DAA" w:rsidRDefault="002A5C4B" w:rsidP="002A5C4B">
      <w:pPr>
        <w:widowControl w:val="0"/>
        <w:spacing w:line="240" w:lineRule="auto"/>
        <w:ind w:left="709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ероксида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C10D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C10DA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5" w:lineRule="auto"/>
        <w:ind w:left="32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10DAA" w:rsidRDefault="00E2553C">
      <w:pPr>
        <w:widowControl w:val="0"/>
        <w:spacing w:line="240" w:lineRule="auto"/>
        <w:ind w:left="70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C10DAA" w:rsidRDefault="00E2553C">
      <w:pPr>
        <w:widowControl w:val="0"/>
        <w:spacing w:line="240" w:lineRule="auto"/>
        <w:ind w:right="47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0DAA" w:rsidRDefault="00E2553C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емам, рассказывают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C10D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810CA">
      <w:pPr>
        <w:widowControl w:val="0"/>
        <w:spacing w:line="235" w:lineRule="auto"/>
        <w:ind w:left="3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-173355</wp:posOffset>
                </wp:positionV>
                <wp:extent cx="6310630" cy="175260"/>
                <wp:effectExtent l="0" t="0" r="0" b="0"/>
                <wp:wrapNone/>
                <wp:docPr id="190" name="drawingObject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0630" h="175563">
                              <a:moveTo>
                                <a:pt x="0" y="0"/>
                              </a:moveTo>
                              <a:lnTo>
                                <a:pt x="0" y="175563"/>
                              </a:lnTo>
                              <a:lnTo>
                                <a:pt x="6310630" y="175563"/>
                              </a:lnTo>
                              <a:lnTo>
                                <a:pt x="6310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5201" id="drawingObject190" o:spid="_x0000_s1026" style="position:absolute;margin-left:57.35pt;margin-top:-13.65pt;width:496.9pt;height:13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0630,17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" o:allowincell="f" path="m,l,175563r6310630,l6310630,,,xe" stroked="f">
                <v:path arrowok="t" textboxrect="0,0,6310630,175563"/>
                <w10:wrap anchorx="page"/>
              </v:shape>
            </w:pict>
          </mc:Fallback>
        </mc:AlternateConten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5. Х</w:t>
      </w:r>
      <w:r w:rsidR="00E2553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бы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(10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E255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C10DAA" w:rsidRDefault="00E810CA">
      <w:pPr>
        <w:widowControl w:val="0"/>
        <w:spacing w:line="240" w:lineRule="auto"/>
        <w:ind w:left="44" w:right="18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5715</wp:posOffset>
                </wp:positionV>
                <wp:extent cx="6337935" cy="1402080"/>
                <wp:effectExtent l="0" t="0" r="0" b="0"/>
                <wp:wrapNone/>
                <wp:docPr id="191" name="drawingObject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402080"/>
                          <a:chOff x="0" y="0"/>
                          <a:chExt cx="6338061" cy="1402079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27431" y="0"/>
                            <a:ext cx="63106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6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10630" y="0"/>
                                </a:lnTo>
                                <a:lnTo>
                                  <a:pt x="63106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7431" y="175259"/>
                            <a:ext cx="63106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6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10630" y="0"/>
                                </a:lnTo>
                                <a:lnTo>
                                  <a:pt x="63106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5052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525779"/>
                            <a:ext cx="63380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701040"/>
                            <a:ext cx="63380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1" y="17525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72744" y="876300"/>
                            <a:ext cx="58652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2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65239" y="0"/>
                                </a:lnTo>
                                <a:lnTo>
                                  <a:pt x="58652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72744" y="1051560"/>
                            <a:ext cx="58652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2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65239" y="0"/>
                                </a:lnTo>
                                <a:lnTo>
                                  <a:pt x="58652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72744" y="1226820"/>
                            <a:ext cx="58652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2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65239" y="175259"/>
                                </a:lnTo>
                                <a:lnTo>
                                  <a:pt x="5865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B66BB" id="drawingObject191" o:spid="_x0000_s1026" style="position:absolute;margin-left:55.2pt;margin-top:.45pt;width:499.05pt;height:110.4pt;z-index:-251660288;mso-position-horizontal-relative:page" coordsize="63380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" o:allowincell="f">
                <v:shape id="Shape 192" o:spid="_x0000_s1027" style="position:absolute;left:274;width:63106;height:1752;visibility:visible;mso-wrap-style:square;v-text-anchor:top" coordsize="63106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" path="m,175259l,,6310630,r,175259l,175259xe" stroked="f">
                  <v:path arrowok="t" textboxrect="0,0,6310630,175259"/>
                </v:shape>
                <v:shape id="Shape 193" o:spid="_x0000_s1028" style="position:absolute;left:274;top:1752;width:63106;height:1753;visibility:visible;mso-wrap-style:square;v-text-anchor:top" coordsize="63106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" path="m,175260l,,6310630,r,175260l,175260xe" stroked="f">
                  <v:path arrowok="t" textboxrect="0,0,6310630,175260"/>
                </v:shape>
                <v:shape id="Shape 194" o:spid="_x0000_s1029" style="position:absolute;top:3505;width:63380;height:1752;visibility:visible;mso-wrap-style:square;v-text-anchor:top" coordsize="63380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" path="m,175259l,,6338061,r,175259l,175259xe" stroked="f">
                  <v:path arrowok="t" textboxrect="0,0,6338061,175259"/>
                </v:shape>
                <v:shape id="Shape 195" o:spid="_x0000_s1030" style="position:absolute;top:5257;width:63380;height:1753;visibility:visible;mso-wrap-style:square;v-text-anchor:top" coordsize="63380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" path="m,175260l,,6338061,r,175260l,175260xe" stroked="f">
                  <v:path arrowok="t" textboxrect="0,0,6338061,175260"/>
                </v:shape>
                <v:shape id="Shape 196" o:spid="_x0000_s1031" style="position:absolute;top:7010;width:63380;height:1752;visibility:visible;mso-wrap-style:square;v-text-anchor:top" coordsize="63380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" path="m,l,175259r6338061,l6338061,,,xe" stroked="f">
                  <v:path arrowok="t" textboxrect="0,0,6338061,175259"/>
                </v:shape>
                <v:shape id="Shape 197" o:spid="_x0000_s1032" style="position:absolute;left:4727;top:8763;width:58652;height:1752;visibility:visible;mso-wrap-style:square;v-text-anchor:top" coordsize="586523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" path="m,175260l,,5865239,r,175260l,175260xe" stroked="f">
                  <v:path arrowok="t" textboxrect="0,0,5865239,175260"/>
                </v:shape>
                <v:shape id="Shape 198" o:spid="_x0000_s1033" style="position:absolute;left:4727;top:10515;width:58652;height:1753;visibility:visible;mso-wrap-style:square;v-text-anchor:top" coordsize="586523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" path="m,175259l,,5865239,r,175259l,175259xe" stroked="f">
                  <v:path arrowok="t" textboxrect="0,0,5865239,175259"/>
                </v:shape>
                <v:shape id="Shape 199" o:spid="_x0000_s1034" style="position:absolute;left:4727;top:12268;width:58652;height:1752;visibility:visible;mso-wrap-style:square;v-text-anchor:top" coordsize="586523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" path="m,l,175259r5865239,l5865239,,,xe" stroked="f">
                  <v:path arrowok="t" textboxrect="0,0,5865239,175259"/>
                </v:shape>
                <w10:wrap anchorx="page"/>
              </v:group>
            </w:pict>
          </mc:Fallback>
        </mc:AlternateConten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ды бытовых</w:t>
      </w:r>
      <w:r w:rsidR="00E255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55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катов. 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ыло и мо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Соли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елочи в со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255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 w:rsidR="00E255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  <w:r w:rsidR="00E2553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55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стка </w:t>
      </w:r>
      <w:r w:rsidR="00E255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255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255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25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 Умя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сода 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Чем поле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сода и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left="745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вие.</w:t>
      </w:r>
    </w:p>
    <w:p w:rsidR="00C10DAA" w:rsidRDefault="00E2553C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клом.</w:t>
      </w:r>
    </w:p>
    <w:p w:rsidR="00C10DAA" w:rsidRDefault="00E2553C">
      <w:pPr>
        <w:widowControl w:val="0"/>
        <w:spacing w:line="240" w:lineRule="auto"/>
        <w:ind w:right="7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елѐн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водорода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водорода.</w:t>
      </w:r>
    </w:p>
    <w:p w:rsidR="00C10DAA" w:rsidRDefault="00E2553C">
      <w:pPr>
        <w:widowControl w:val="0"/>
        <w:spacing w:before="1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марганцовка.</w:t>
      </w:r>
    </w:p>
    <w:p w:rsidR="00C10DAA" w:rsidRDefault="00E2553C">
      <w:pPr>
        <w:widowControl w:val="0"/>
        <w:spacing w:line="240" w:lineRule="auto"/>
        <w:ind w:right="5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ечке 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ваше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течке.</w:t>
      </w:r>
    </w:p>
    <w:p w:rsidR="00C10DAA" w:rsidRDefault="00E810CA">
      <w:pPr>
        <w:widowControl w:val="0"/>
        <w:spacing w:line="240" w:lineRule="auto"/>
        <w:ind w:left="39" w:right="23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5080</wp:posOffset>
                </wp:positionV>
                <wp:extent cx="6313805" cy="1051560"/>
                <wp:effectExtent l="0" t="0" r="0" b="0"/>
                <wp:wrapNone/>
                <wp:docPr id="200" name="drawingObject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805" cy="1051560"/>
                          <a:chOff x="0" y="0"/>
                          <a:chExt cx="6313678" cy="1051558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3136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13678" y="0"/>
                                </a:lnTo>
                                <a:lnTo>
                                  <a:pt x="63136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75258"/>
                            <a:ext cx="63136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13678" y="175259"/>
                                </a:lnTo>
                                <a:lnTo>
                                  <a:pt x="6313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50519"/>
                            <a:ext cx="63136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13678" y="0"/>
                                </a:lnTo>
                                <a:lnTo>
                                  <a:pt x="63136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525778"/>
                            <a:ext cx="63136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13678" y="0"/>
                                </a:lnTo>
                                <a:lnTo>
                                  <a:pt x="63136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01038"/>
                            <a:ext cx="63136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13678" y="0"/>
                                </a:lnTo>
                                <a:lnTo>
                                  <a:pt x="63136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876298"/>
                            <a:ext cx="63136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13678" y="175260"/>
                                </a:lnTo>
                                <a:lnTo>
                                  <a:pt x="6313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40E23" id="drawingObject200" o:spid="_x0000_s1026" style="position:absolute;margin-left:57.1pt;margin-top:.4pt;width:497.15pt;height:82.8pt;z-index:-251658240;mso-position-horizontal-relative:page" coordsize="63136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" o:allowincell="f">
                <v:shape id="Shape 201" o:spid="_x0000_s1027" style="position:absolute;width:63136;height:1752;visibility:visible;mso-wrap-style:square;v-text-anchor:top" coordsize="63136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" path="m,175258l,,6313678,r,175258l,175258xe" stroked="f">
                  <v:path arrowok="t" textboxrect="0,0,6313678,175258"/>
                </v:shape>
                <v:shape id="Shape 202" o:spid="_x0000_s1028" style="position:absolute;top:1752;width:63136;height:1753;visibility:visible;mso-wrap-style:square;v-text-anchor:top" coordsize="63136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" path="m,l,175259r6313678,l6313678,,,xe" stroked="f">
                  <v:path arrowok="t" textboxrect="0,0,6313678,175259"/>
                </v:shape>
                <v:shape id="Shape 203" o:spid="_x0000_s1029" style="position:absolute;top:3505;width:63136;height:1752;visibility:visible;mso-wrap-style:square;v-text-anchor:top" coordsize="63136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" path="m,175259l,,6313678,r,175259l,175259xe" stroked="f">
                  <v:path arrowok="t" textboxrect="0,0,6313678,175259"/>
                </v:shape>
                <v:shape id="Shape 204" o:spid="_x0000_s1030" style="position:absolute;top:5257;width:63136;height:1753;visibility:visible;mso-wrap-style:square;v-text-anchor:top" coordsize="63136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" path="m,175259l,,6313678,r,175259l,175259xe" stroked="f">
                  <v:path arrowok="t" textboxrect="0,0,6313678,175259"/>
                </v:shape>
                <v:shape id="Shape 205" o:spid="_x0000_s1031" style="position:absolute;top:7010;width:63136;height:1752;visibility:visible;mso-wrap-style:square;v-text-anchor:top" coordsize="63136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" path="m,175260l,,6313678,r,175260l,175260xe" stroked="f">
                  <v:path arrowok="t" textboxrect="0,0,6313678,175260"/>
                </v:shape>
                <v:shape id="Shape 206" o:spid="_x0000_s1032" style="position:absolute;top:8762;width:63136;height:1753;visibility:visible;mso-wrap-style:square;v-text-anchor:top" coordsize="63136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" path="m,l,175260r6313678,l6313678,,,xe" stroked="f">
                  <v:path arrowok="t" textboxrect="0,0,6313678,175260"/>
                </v:shape>
                <w10:wrap anchorx="page"/>
              </v:group>
            </w:pict>
          </mc:Fallback>
        </mc:AlternateConten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E2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17:</w:t>
      </w:r>
      <w:r w:rsidR="002A5C4B" w:rsidRP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="002A5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и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(дом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A5C4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0DAA" w:rsidRDefault="00E2553C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:</w:t>
      </w:r>
      <w:r w:rsidR="002A5C4B" w:rsidRP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2A5C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A5C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ии. Прос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способы о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A5C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="002A5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а волок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0DAA" w:rsidRDefault="00E2553C">
      <w:pPr>
        <w:widowControl w:val="0"/>
        <w:spacing w:line="240" w:lineRule="auto"/>
        <w:ind w:left="39" w:right="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2A5C4B" w:rsidRP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A5C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 пя</w:t>
      </w:r>
      <w:r w:rsidR="002A5C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C4B"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C10DAA" w:rsidRDefault="00C10DA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 w:rsidP="002A5C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Pr="00DE6D01" w:rsidRDefault="00DE6D01" w:rsidP="00DE6D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E6D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DE6D01" w:rsidRPr="00DE6D01" w:rsidRDefault="007C4067" w:rsidP="00DE6D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(51 час, 1,5 часа в неделю, 2</w:t>
      </w:r>
      <w:r w:rsidR="00DE6D01" w:rsidRPr="00DE6D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часа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/ 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час </w:t>
      </w:r>
      <w:r w:rsidR="00DE6D01" w:rsidRPr="00DE6D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неделю</w:t>
      </w:r>
      <w:proofErr w:type="gramEnd"/>
      <w:r w:rsidR="00DE6D01" w:rsidRPr="00DE6D0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)</w:t>
      </w:r>
    </w:p>
    <w:p w:rsidR="00DE6D01" w:rsidRPr="00DE6D01" w:rsidRDefault="00DE6D01" w:rsidP="00DE6D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1036"/>
        <w:gridCol w:w="2966"/>
        <w:gridCol w:w="2358"/>
        <w:gridCol w:w="1535"/>
        <w:gridCol w:w="1505"/>
      </w:tblGrid>
      <w:tr w:rsidR="00EF2DA2" w:rsidRPr="00DE6D01" w:rsidTr="00970CB5">
        <w:tc>
          <w:tcPr>
            <w:tcW w:w="250" w:type="pct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A2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E6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1525" w:type="pct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218" w:type="pct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497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</w:tr>
      <w:tr w:rsidR="00EF2DA2" w:rsidRPr="00DE6D01" w:rsidTr="00970CB5">
        <w:tc>
          <w:tcPr>
            <w:tcW w:w="250" w:type="pct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F2DA2" w:rsidRPr="00DE6D01" w:rsidRDefault="00EF2DA2" w:rsidP="00DE6D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F2DA2" w:rsidRPr="00DE6D01" w:rsidRDefault="00EF2DA2" w:rsidP="00DE6D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F2DA2" w:rsidRPr="00DE6D01" w:rsidRDefault="00EF2DA2" w:rsidP="00DE6D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DE6D01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Планируемая</w:t>
            </w: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Фактическая</w:t>
            </w:r>
          </w:p>
        </w:tc>
      </w:tr>
      <w:tr w:rsidR="00DE6D01" w:rsidRPr="00DE6D01" w:rsidTr="00DE6D01">
        <w:trPr>
          <w:trHeight w:val="60"/>
        </w:trPr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Pr="00DE6D01" w:rsidRDefault="00E82BE3" w:rsidP="00DE6D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1. Химия в центре естествознания</w:t>
            </w:r>
            <w:r w:rsidR="00DE6D01" w:rsidRPr="00DE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 часов</w:t>
            </w:r>
          </w:p>
        </w:tc>
      </w:tr>
      <w:tr w:rsidR="00EF2D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Pr="00DE6D01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Default="00EF2D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Предмет химии. Модель. Моделирование.</w:t>
            </w:r>
          </w:p>
          <w:p w:rsidR="00DE6D01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="00E25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техники безопасности».</w:t>
            </w:r>
          </w:p>
          <w:p w:rsidR="00DE6D01" w:rsidRDefault="00E2553C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:</w:t>
            </w:r>
            <w:proofErr w:type="gramEnd"/>
          </w:p>
          <w:p w:rsidR="00DE6D01" w:rsidRPr="00DE6D01" w:rsidRDefault="00E2553C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«Знакомство с лабораторным оборудованием».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E6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  </w:t>
            </w:r>
            <w:r w:rsidR="00802C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E6D01" w:rsidRPr="00DE6D01" w:rsidRDefault="00DE6D01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D01" w:rsidRPr="00DE6D01" w:rsidRDefault="00DE6D01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F2D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Химические знаки и формулы. Химические формулы. Простые и сложные вещества.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F2D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4-5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 и физика. Строение вещества. Вещества молекулярного и немолекулярного строения.</w:t>
            </w:r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:</w:t>
            </w:r>
            <w:proofErr w:type="gramEnd"/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«Работа со спиртовкой, с весами, мерной посудой».</w:t>
            </w:r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2553C" w:rsidRDefault="00E2553C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DA2" w:rsidRPr="00DE6D01" w:rsidRDefault="00EF2D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C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Агрегатные состояния веществ. Физические и химические явления.</w:t>
            </w:r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 :</w:t>
            </w:r>
            <w:proofErr w:type="gramEnd"/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«Наблюдение за горящей свечой».</w:t>
            </w:r>
          </w:p>
          <w:p w:rsidR="00E2553C" w:rsidRDefault="00E2553C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C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 и география. Строение Земли: ядро, мантия, кора. Минералы и горные породы.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C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 и биология. Химический состав живой клетки.</w:t>
            </w:r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E2553C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02CA2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802C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Качественные реакции в химии. Распознание веществ с помощью качественных реакций.</w:t>
            </w:r>
          </w:p>
          <w:p w:rsidR="007C4067" w:rsidRDefault="007C4067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Обнаружение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крахмала в пшеничной муке, обнаружение известковой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воды среди различных веществ».</w:t>
            </w:r>
          </w:p>
          <w:p w:rsidR="00E2553C" w:rsidRDefault="00E2553C" w:rsidP="00E25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02CA2" w:rsidRDefault="00802CA2" w:rsidP="00EF2D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Default="00E2553C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CA2" w:rsidRPr="00DE6D01" w:rsidRDefault="00802C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0F6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0F67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0F6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:</w:t>
            </w:r>
            <w:proofErr w:type="gramEnd"/>
          </w:p>
          <w:p w:rsidR="00970CB5" w:rsidRDefault="00970CB5" w:rsidP="000F6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«Работа с химическими реактивами. Оформление хода эксперимента и его результатов».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0F6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970CB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Тема 2. Эти обычные необычные вещества – 15 часов.</w:t>
            </w: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Вещества вокруг нас, их значение для человека.</w:t>
            </w:r>
            <w:r w:rsidR="00BF73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Роль поваренной соли в обмене веществ.</w:t>
            </w:r>
          </w:p>
          <w:p w:rsidR="00BF7364" w:rsidRDefault="00BF7364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 :</w:t>
            </w:r>
            <w:proofErr w:type="gramEnd"/>
          </w:p>
          <w:p w:rsidR="00BF7364" w:rsidRDefault="00BF7364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«Очистка загрязненной поваренной соли».</w:t>
            </w: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Кристаллы большие и маленькие. Как растут кристаллы? Методы выращивания кристаллов.</w:t>
            </w:r>
          </w:p>
          <w:p w:rsidR="00970CB5" w:rsidRDefault="00970CB5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16-17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 :</w:t>
            </w:r>
            <w:proofErr w:type="gramEnd"/>
          </w:p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«Выращивание кристаллов поваренной соли».</w:t>
            </w:r>
          </w:p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:</w:t>
            </w:r>
            <w:proofErr w:type="gramEnd"/>
          </w:p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«Выращивание кристаллов медного и железного купоросов методом медленного испарения насыщенного раствора».</w:t>
            </w: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Гидросфера. Круговорот воды в природе.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19-20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Вода в масштабе планеты.</w:t>
            </w:r>
          </w:p>
          <w:p w:rsidR="00BF7364" w:rsidRDefault="00BF7364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Экологические проблемы чистой воды.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:</w:t>
            </w:r>
            <w:proofErr w:type="gramEnd"/>
          </w:p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«Способы очистки воды».</w:t>
            </w: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BF7364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22-23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7364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:</w:t>
            </w:r>
            <w:proofErr w:type="gramEnd"/>
          </w:p>
          <w:p w:rsidR="00BF7364" w:rsidRPr="009A5D45" w:rsidRDefault="00BF7364" w:rsidP="00BF7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="009A5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Сравнение водопроводной и технической воды по запаху, цвету, прозрачности, плотности, </w:t>
            </w:r>
            <w:r w:rsidR="009A5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="009A5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определению температуры кипения воды, наличию осадка после </w:t>
            </w:r>
            <w:r w:rsidR="009A5D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отстаивания, пригодности для использования».</w:t>
            </w: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A5D4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9A5D45" w:rsidP="009A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 :</w:t>
            </w:r>
            <w:proofErr w:type="gramEnd"/>
          </w:p>
          <w:p w:rsidR="009A5D45" w:rsidRDefault="009A5D45" w:rsidP="009A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«Исследование осадков».</w:t>
            </w:r>
          </w:p>
          <w:p w:rsidR="00970CB5" w:rsidRDefault="00970CB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70CB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70CB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A5D4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9A5D4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Жесткость воды. Виды.</w:t>
            </w:r>
          </w:p>
          <w:p w:rsidR="009A5D45" w:rsidRDefault="009A5D45" w:rsidP="009A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 :</w:t>
            </w:r>
            <w:proofErr w:type="gramEnd"/>
          </w:p>
          <w:p w:rsidR="009A5D45" w:rsidRDefault="009A5D45" w:rsidP="009A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«Определение и устранение жесткости воды»</w:t>
            </w:r>
          </w:p>
          <w:p w:rsidR="009A5D45" w:rsidRDefault="009A5D4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CB5" w:rsidRPr="00DE6D01" w:rsidRDefault="00970CB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A5D4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9A5D4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9A5D45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9A5D45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Методы, применяемые для очистки воды, их эффективность.</w:t>
            </w:r>
            <w:r w:rsidR="00C16A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Кислотные дожди. Родниковые воды.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Pr="00DE6D01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Pr="00DE6D01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C16A58"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C16A58" w:rsidRDefault="00C16A58" w:rsidP="00C16A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16A5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Тема 3. Явления, происходящие с веществами – 8 часов</w:t>
            </w:r>
          </w:p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A5D45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C16A58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C16A58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  <w:r w:rsidR="003A4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-29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B7A" w:rsidRDefault="003A410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Разделение смесей.</w:t>
            </w:r>
            <w:r w:rsidR="00223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Способы разделения смесей.</w:t>
            </w:r>
            <w:r w:rsidR="00EE7B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9A5D45" w:rsidRDefault="002237A2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r w:rsidR="00EE7B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13:</w:t>
            </w:r>
          </w:p>
          <w:p w:rsidR="00EE7B7A" w:rsidRDefault="00EE7B7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«Разделение смеси порошка серы и железных опилок, серы и песка, воды и растительного масла».</w:t>
            </w:r>
          </w:p>
          <w:p w:rsidR="002237A2" w:rsidRDefault="002237A2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Default="002237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Pr="00DE6D01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D45" w:rsidRPr="00DE6D01" w:rsidRDefault="009A5D45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Адсорбция. Устройство противогаза.</w:t>
            </w:r>
          </w:p>
          <w:p w:rsidR="00EE7B7A" w:rsidRDefault="00EE7B7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Л.О. «Адсорбция кукурузными палочками паров пахучих  веществ».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7A2" w:rsidRDefault="002237A2" w:rsidP="00223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Дистилляция, или перегонка. Перегонка нефти.</w:t>
            </w:r>
            <w:r w:rsidR="00EE7B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Нефтепродукты.</w:t>
            </w:r>
          </w:p>
          <w:p w:rsidR="00EE7B7A" w:rsidRDefault="00EE7B7A" w:rsidP="00EE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№14:</w:t>
            </w:r>
          </w:p>
          <w:p w:rsidR="00EE7B7A" w:rsidRDefault="00EE7B7A" w:rsidP="00EE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«Получение дистиллированной воды с помощью</w:t>
            </w:r>
            <w:r w:rsidR="00752D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лабораторной установки для перегонки жидкостей».</w:t>
            </w:r>
          </w:p>
          <w:p w:rsidR="00EE7B7A" w:rsidRDefault="00EE7B7A" w:rsidP="00223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E21F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Химические реакции. Условия протекания химических реакций.</w:t>
            </w:r>
            <w:r w:rsidR="00E21F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E21FA0" w:rsidRPr="00E21FA0" w:rsidRDefault="00E21FA0" w:rsidP="00E21F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Л.О. « Взаимодействие гидроксида железа(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с раствором соляной кислоты».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E21FA0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E21FA0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E21FA0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34-35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2237A2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Признаки химических реакций.</w:t>
            </w:r>
          </w:p>
          <w:p w:rsidR="00E21FA0" w:rsidRDefault="00E21FA0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:</w:t>
            </w:r>
            <w:proofErr w:type="gramEnd"/>
          </w:p>
          <w:p w:rsidR="00E21FA0" w:rsidRDefault="00E21FA0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«Получение углекислого газа взаимодействием мрамора с кислотой и обнаружение его с помощью известковой воды».</w:t>
            </w:r>
          </w:p>
          <w:p w:rsidR="00E21FA0" w:rsidRDefault="00E21FA0" w:rsidP="00E21F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 :</w:t>
            </w:r>
            <w:proofErr w:type="gramEnd"/>
          </w:p>
          <w:p w:rsidR="00E21FA0" w:rsidRPr="00E21FA0" w:rsidRDefault="00E21FA0" w:rsidP="00E21F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«Каталитическое разложение пероксида водорода (катализатор – диоксид марганца(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)».</w:t>
            </w:r>
          </w:p>
          <w:p w:rsidR="00E21FA0" w:rsidRDefault="00E21FA0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E21FA0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83ACA" w:rsidRPr="00DE6D01" w:rsidTr="00283ACA"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ACA" w:rsidRPr="000F6769" w:rsidRDefault="00283AC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F67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Тема 4.</w:t>
            </w:r>
            <w:r w:rsidR="000F6769" w:rsidRPr="000F67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0F67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Рассказы по химии – 6 часов</w:t>
            </w: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 химии.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37-38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0F6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Ученическая конференция:</w:t>
            </w:r>
          </w:p>
          <w:p w:rsidR="00C16A58" w:rsidRDefault="000F6769" w:rsidP="000F6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Выдющиеся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русские ученые – химики»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16A58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сообщений учащихся «Мое любимое химическое вещество».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A58" w:rsidRPr="00DE6D01" w:rsidRDefault="00C16A58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40-41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ученических проектов.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0F6769"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0F6769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F67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Тема 5. Химия в быту –</w:t>
            </w:r>
            <w:r w:rsidR="0054774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10</w:t>
            </w:r>
            <w:r w:rsidRPr="000F67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часов</w:t>
            </w: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54774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Виды бытовых химикатов. Мыло и моющие средства.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43-44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54774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 и приготовление пищи.</w:t>
            </w:r>
          </w:p>
          <w:p w:rsidR="0054774B" w:rsidRDefault="0054774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 :</w:t>
            </w:r>
            <w:proofErr w:type="gramEnd"/>
          </w:p>
          <w:p w:rsidR="0054774B" w:rsidRDefault="0054774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r w:rsidR="00E84E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Удаление накипи с эмалированной посуды и предотвращение ее образования».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774B" w:rsidRDefault="0054774B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 и одежда.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46-47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774B" w:rsidRDefault="00E84EBA" w:rsidP="00547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  <w:r w:rsidR="005477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</w:p>
          <w:p w:rsidR="000F6769" w:rsidRDefault="0054774B" w:rsidP="00547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«Изучение текстильных волокон по коллекции. Простейшие способы определения типа волокна».</w:t>
            </w:r>
          </w:p>
          <w:p w:rsidR="00E84EBA" w:rsidRDefault="00E84EBA" w:rsidP="00E84E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 :</w:t>
            </w:r>
            <w:proofErr w:type="gramEnd"/>
          </w:p>
          <w:p w:rsidR="00E84EBA" w:rsidRDefault="00E84EBA" w:rsidP="00E84E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«Удаление пятен».</w:t>
            </w:r>
          </w:p>
          <w:p w:rsidR="00E84EBA" w:rsidRDefault="00E84EBA" w:rsidP="005477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Аптечный йод и его свойства.</w:t>
            </w:r>
          </w:p>
          <w:p w:rsidR="00E84EBA" w:rsidRDefault="00E84EB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«Зеленка» или раствор бриллиантового зеленого. Необычные свойства обычной зеленки.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6769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0F6769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49-50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Аспирин или ацетилсалициловая кислота и его свойства.</w:t>
            </w:r>
          </w:p>
          <w:p w:rsidR="00E84EBA" w:rsidRDefault="00E84EB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Перекись водорода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гидроперит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Перманганат калия, необычные свойства.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6769" w:rsidRPr="00DE6D01" w:rsidRDefault="000F6769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84EBA" w:rsidRPr="00DE6D01" w:rsidTr="00970CB5"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Default="00E84EBA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5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Default="00E84EBA" w:rsidP="00DE6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Default="00E84EBA" w:rsidP="0097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Старые</w:t>
            </w:r>
            <w:r w:rsidR="007C40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лекарства, как с ними поступить. Чего не хватает в вашей аптечке.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Pr="00DE6D01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BA" w:rsidRPr="00DE6D01" w:rsidRDefault="00E84EBA" w:rsidP="00DE6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 w:rsidP="008A0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D01" w:rsidRDefault="00DE6D01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0DAA" w:rsidRDefault="00C10D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8" w:lineRule="auto"/>
        <w:ind w:left="4120" w:right="173" w:hanging="3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0DAA" w:rsidRDefault="00E2553C">
      <w:pPr>
        <w:widowControl w:val="0"/>
        <w:tabs>
          <w:tab w:val="left" w:pos="1209"/>
          <w:tab w:val="left" w:pos="2936"/>
          <w:tab w:val="left" w:pos="4034"/>
          <w:tab w:val="left" w:pos="5185"/>
          <w:tab w:val="left" w:pos="6895"/>
          <w:tab w:val="left" w:pos="8307"/>
          <w:tab w:val="left" w:pos="8674"/>
        </w:tabs>
        <w:spacing w:line="239" w:lineRule="auto"/>
        <w:ind w:right="-12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 w:rsidP="0014095A">
      <w:pPr>
        <w:widowControl w:val="0"/>
        <w:tabs>
          <w:tab w:val="left" w:pos="4314"/>
          <w:tab w:val="left" w:pos="7022"/>
        </w:tabs>
        <w:spacing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УУД.</w:t>
      </w:r>
      <w:bookmarkStart w:id="7" w:name="_page_55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C10DAA" w:rsidRDefault="00E2553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10DAA" w:rsidRDefault="00E2553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0DAA" w:rsidRDefault="00E2553C">
      <w:pPr>
        <w:widowControl w:val="0"/>
        <w:spacing w:line="240" w:lineRule="auto"/>
        <w:ind w:left="709" w:right="1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0DAA" w:rsidRDefault="00E2553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tabs>
          <w:tab w:val="left" w:pos="2708"/>
          <w:tab w:val="left" w:pos="3755"/>
          <w:tab w:val="left" w:pos="4158"/>
          <w:tab w:val="left" w:pos="5163"/>
          <w:tab w:val="left" w:pos="7015"/>
          <w:tab w:val="left" w:pos="9177"/>
        </w:tabs>
        <w:spacing w:line="240" w:lineRule="auto"/>
        <w:ind w:left="70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2" w:line="243" w:lineRule="auto"/>
        <w:ind w:right="-5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0DAA" w:rsidRDefault="00E2553C">
      <w:pPr>
        <w:widowControl w:val="0"/>
        <w:tabs>
          <w:tab w:val="left" w:pos="4063"/>
          <w:tab w:val="left" w:pos="7662"/>
        </w:tabs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елеполаган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C10DAA" w:rsidRDefault="00E2553C">
      <w:pPr>
        <w:widowControl w:val="0"/>
        <w:tabs>
          <w:tab w:val="left" w:pos="7172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0DAA" w:rsidRDefault="00E2553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особое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C10DAA" w:rsidRDefault="00E2553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в открыто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C10DAA" w:rsidRDefault="00E2553C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отслеж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4095A" w:rsidRDefault="00E2553C" w:rsidP="0014095A">
      <w:pPr>
        <w:widowControl w:val="0"/>
        <w:tabs>
          <w:tab w:val="left" w:pos="1337"/>
          <w:tab w:val="left" w:pos="826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овек.</w:t>
      </w:r>
      <w:bookmarkStart w:id="8" w:name="_page_59_0"/>
      <w:bookmarkEnd w:id="7"/>
    </w:p>
    <w:p w:rsidR="00C10DAA" w:rsidRDefault="00E2553C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10DAA" w:rsidRDefault="00C10D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Бирюкова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>Леонидовна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0955">
        <w:rPr>
          <w:rFonts w:ascii="Times New Roman" w:eastAsia="Times New Roman" w:hAnsi="Times New Roman" w:cs="Times New Roman"/>
          <w:color w:val="000000"/>
          <w:sz w:val="24"/>
          <w:szCs w:val="24"/>
        </w:rPr>
        <w:t>– 25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0DAA" w:rsidRDefault="00E2553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tabs>
          <w:tab w:val="left" w:pos="1429"/>
        </w:tabs>
        <w:spacing w:line="241" w:lineRule="auto"/>
        <w:ind w:left="1069" w:right="1895" w:hanging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C10DAA" w:rsidRDefault="00E2553C">
      <w:pPr>
        <w:widowControl w:val="0"/>
        <w:tabs>
          <w:tab w:val="left" w:pos="1429"/>
        </w:tabs>
        <w:spacing w:line="238" w:lineRule="auto"/>
        <w:ind w:left="1069" w:right="5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C10DA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C10DAA" w:rsidRDefault="00E2553C">
      <w:pPr>
        <w:widowControl w:val="0"/>
        <w:tabs>
          <w:tab w:val="left" w:pos="1429"/>
        </w:tabs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C10DAA" w:rsidRDefault="00E2553C">
      <w:pPr>
        <w:widowControl w:val="0"/>
        <w:tabs>
          <w:tab w:val="left" w:pos="1429"/>
        </w:tabs>
        <w:spacing w:line="239" w:lineRule="auto"/>
        <w:ind w:left="1069" w:right="4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C10DAA" w:rsidRDefault="00E2553C">
      <w:pPr>
        <w:widowControl w:val="0"/>
        <w:tabs>
          <w:tab w:val="left" w:pos="1429"/>
        </w:tabs>
        <w:spacing w:before="2"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программы.</w:t>
      </w:r>
    </w:p>
    <w:p w:rsidR="00C10DAA" w:rsidRDefault="00C10DA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C10DAA" w:rsidRDefault="00E2553C">
      <w:pPr>
        <w:widowControl w:val="0"/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10DAA" w:rsidRDefault="00E2553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10DAA" w:rsidRDefault="00E2553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C10DAA" w:rsidRDefault="00E2553C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left="709" w:right="5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left="709" w:right="2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DAA" w:rsidRDefault="00E2553C">
      <w:pPr>
        <w:widowControl w:val="0"/>
        <w:spacing w:line="240" w:lineRule="auto"/>
        <w:ind w:right="53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работы.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</w:p>
    <w:p w:rsidR="00C10DAA" w:rsidRDefault="00E2553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ассивное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A0FE9" w:rsidRDefault="008A0FE9" w:rsidP="008A0FE9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A0FE9" w:rsidRDefault="00E2553C" w:rsidP="0014095A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A0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bookmarkStart w:id="9" w:name="_page_63_0"/>
      <w:bookmarkEnd w:id="8"/>
      <w:r w:rsidR="00140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8A0FE9" w:rsidRDefault="008A0FE9" w:rsidP="0014095A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DAA" w:rsidRDefault="00E2553C" w:rsidP="008A0FE9">
      <w:pPr>
        <w:widowControl w:val="0"/>
        <w:spacing w:line="240" w:lineRule="auto"/>
        <w:ind w:right="-1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0DAA" w:rsidRDefault="00C10D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6" w:lineRule="auto"/>
        <w:ind w:left="2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C10DAA" w:rsidRDefault="00E2553C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- 2002.-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73-80</w:t>
      </w:r>
    </w:p>
    <w:p w:rsidR="00C10DAA" w:rsidRDefault="00E2553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67-74.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О.С. 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-2013.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О.С., Лысова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11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2010.</w:t>
      </w:r>
    </w:p>
    <w:p w:rsidR="00C10DAA" w:rsidRDefault="00E2553C">
      <w:pPr>
        <w:widowControl w:val="0"/>
        <w:tabs>
          <w:tab w:val="left" w:pos="1162"/>
        </w:tabs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-1999.-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-64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Химия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Химия, 1985</w:t>
      </w:r>
    </w:p>
    <w:p w:rsidR="00C10DAA" w:rsidRDefault="00E2553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15-26</w:t>
      </w:r>
    </w:p>
    <w:p w:rsidR="00C10DAA" w:rsidRDefault="00E2553C">
      <w:pPr>
        <w:widowControl w:val="0"/>
        <w:spacing w:line="238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64-70</w:t>
      </w:r>
    </w:p>
    <w:p w:rsidR="00C10DAA" w:rsidRDefault="00E2553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18-29</w:t>
      </w:r>
    </w:p>
    <w:p w:rsidR="00C10DAA" w:rsidRDefault="00E2553C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-65.</w:t>
      </w:r>
    </w:p>
    <w:p w:rsidR="00C10DAA" w:rsidRDefault="00C10D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5" w:lineRule="auto"/>
        <w:ind w:left="709" w:right="2128" w:firstLine="2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10DAA" w:rsidRDefault="00E2553C">
      <w:pPr>
        <w:widowControl w:val="0"/>
        <w:spacing w:before="4"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КТИ, 2000.</w:t>
      </w:r>
    </w:p>
    <w:p w:rsidR="00C10DAA" w:rsidRDefault="00E2553C">
      <w:pPr>
        <w:widowControl w:val="0"/>
        <w:spacing w:line="238" w:lineRule="auto"/>
        <w:ind w:left="709" w:right="2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ория. 4.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C10D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DAA" w:rsidRDefault="00E2553C">
      <w:pPr>
        <w:widowControl w:val="0"/>
        <w:spacing w:line="235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C10DAA" w:rsidRDefault="00E2553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- 2002.-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73-80</w:t>
      </w:r>
    </w:p>
    <w:p w:rsidR="00C10DAA" w:rsidRDefault="00E2553C">
      <w:pPr>
        <w:widowControl w:val="0"/>
        <w:spacing w:before="1"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67-74.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9 класс.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-2013.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О.С., Лысова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11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2010.</w:t>
      </w:r>
    </w:p>
    <w:p w:rsidR="00C10DAA" w:rsidRDefault="00E2553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рсу органич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-64</w:t>
      </w:r>
    </w:p>
    <w:p w:rsidR="00C10DAA" w:rsidRDefault="00E2553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П.Н.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</w:p>
    <w:p w:rsidR="00C10DAA" w:rsidRDefault="00E2553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для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1985</w:t>
      </w:r>
    </w:p>
    <w:p w:rsidR="00C10DAA" w:rsidRDefault="00E2553C">
      <w:pPr>
        <w:widowControl w:val="0"/>
        <w:spacing w:line="240" w:lineRule="auto"/>
        <w:ind w:left="64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Д.Ю.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мия для мальчиков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2009 9.З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10DAA" w:rsidRDefault="00E255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15-26</w:t>
      </w:r>
    </w:p>
    <w:p w:rsidR="00C10DAA" w:rsidRDefault="00E2553C">
      <w:pPr>
        <w:widowControl w:val="0"/>
        <w:spacing w:line="240" w:lineRule="auto"/>
        <w:ind w:left="709" w:right="1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10.Лаврова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 город, 2009 11.О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взрывов.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1986</w:t>
      </w:r>
    </w:p>
    <w:p w:rsidR="00C10DAA" w:rsidRDefault="00E2553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АСТ,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</w:p>
    <w:p w:rsidR="00C10DAA" w:rsidRDefault="00E2553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64-70</w:t>
      </w:r>
    </w:p>
    <w:p w:rsidR="00C10DAA" w:rsidRDefault="00E2553C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18-29</w:t>
      </w:r>
    </w:p>
    <w:p w:rsidR="008A0FE9" w:rsidRDefault="008A0FE9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FE9" w:rsidRDefault="008A0FE9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DAA" w:rsidRDefault="00E2553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15.Штем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1996</w:t>
      </w:r>
    </w:p>
    <w:p w:rsidR="008A0FE9" w:rsidRDefault="00E2553C" w:rsidP="008A0FE9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A0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A0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-2004.</w:t>
      </w:r>
      <w:r w:rsidR="008A0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-65.</w:t>
      </w:r>
      <w:bookmarkStart w:id="10" w:name="_page_65_0"/>
      <w:bookmarkEnd w:id="9"/>
      <w:r w:rsidR="00140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C10DAA" w:rsidRDefault="00E2553C" w:rsidP="0014095A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r w:rsidR="008A0F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8A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C10DAA" w:rsidRDefault="00E2553C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/www.en.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du.ru/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C10DAA" w:rsidRDefault="00E2553C">
      <w:pPr>
        <w:widowControl w:val="0"/>
        <w:tabs>
          <w:tab w:val="left" w:pos="1417"/>
        </w:tabs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/www.alhimik.ru/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0DAA" w:rsidRDefault="00E2553C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.ru/chemi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/inde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.php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колледж: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</w:p>
    <w:p w:rsidR="00C10DAA" w:rsidRDefault="00E2553C">
      <w:pPr>
        <w:widowControl w:val="0"/>
        <w:tabs>
          <w:tab w:val="left" w:pos="1417"/>
        </w:tabs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/grokh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t.ru/c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tml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имии.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bookmarkEnd w:id="10"/>
    </w:p>
    <w:sectPr w:rsidR="00C10DAA">
      <w:pgSz w:w="11906" w:h="16838"/>
      <w:pgMar w:top="560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CA"/>
    <w:rsid w:val="00057F10"/>
    <w:rsid w:val="000F6769"/>
    <w:rsid w:val="0014095A"/>
    <w:rsid w:val="002237A2"/>
    <w:rsid w:val="002607E8"/>
    <w:rsid w:val="00283ACA"/>
    <w:rsid w:val="002A5C4B"/>
    <w:rsid w:val="003A410B"/>
    <w:rsid w:val="004235E7"/>
    <w:rsid w:val="004357F8"/>
    <w:rsid w:val="004645A2"/>
    <w:rsid w:val="004A74FA"/>
    <w:rsid w:val="00535F1C"/>
    <w:rsid w:val="0054774B"/>
    <w:rsid w:val="006E29D4"/>
    <w:rsid w:val="00752D21"/>
    <w:rsid w:val="007B4CB0"/>
    <w:rsid w:val="007C4067"/>
    <w:rsid w:val="00802CA2"/>
    <w:rsid w:val="00830955"/>
    <w:rsid w:val="008A0FE9"/>
    <w:rsid w:val="00970CB5"/>
    <w:rsid w:val="009A5D45"/>
    <w:rsid w:val="00BF7364"/>
    <w:rsid w:val="00C10DAA"/>
    <w:rsid w:val="00C16A58"/>
    <w:rsid w:val="00CC3A32"/>
    <w:rsid w:val="00DE6D01"/>
    <w:rsid w:val="00E21FA0"/>
    <w:rsid w:val="00E2553C"/>
    <w:rsid w:val="00E810CA"/>
    <w:rsid w:val="00E82BE3"/>
    <w:rsid w:val="00E84EBA"/>
    <w:rsid w:val="00EE7B7A"/>
    <w:rsid w:val="00EF2DA2"/>
    <w:rsid w:val="00EF5246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CE90"/>
  <w15:docId w15:val="{180303E7-FCB7-462B-8D59-4824D96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2;&#1086;&#1083;&#1072;\Desktop\&#1056;&#1072;&#1073;&#1086;&#1095;&#1072;&#1103;%20&#1087;&#1088;&#1086;&#1075;&#1088;&#1072;&#1084;&#1084;&#1072;%20&#1076;&#1086;&#1087;&#1086;&#1083;&#1085;&#1080;&#1090;&#1077;&#1083;&#1100;&#1085;&#1086;&#1075;&#1086;%20&#1086;&#1073;&#1088;&#1072;&#1079;&#1086;&#1074;&#1072;&#1085;&#1080;&#1103;%20&#1042;&#1086;&#1083;&#1096;&#1077;&#1073;&#1089;&#1090;&#1074;&#1086;%20&#1074;%20&#1087;&#1088;&#1086;&#1073;&#1080;&#1088;&#1082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4826-8E97-42E2-9CFB-C0DA6E79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дополнительного образования Волшебство в пробирке (1).dot</Template>
  <TotalTime>13</TotalTime>
  <Pages>15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4</cp:revision>
  <cp:lastPrinted>2022-12-13T13:24:00Z</cp:lastPrinted>
  <dcterms:created xsi:type="dcterms:W3CDTF">2024-11-08T07:38:00Z</dcterms:created>
  <dcterms:modified xsi:type="dcterms:W3CDTF">2024-11-08T09:38:00Z</dcterms:modified>
</cp:coreProperties>
</file>